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8564" w14:textId="4E2D9873" w:rsidR="00B1456C" w:rsidRPr="0049370A" w:rsidRDefault="00B1456C" w:rsidP="0049370A">
      <w:pPr>
        <w:tabs>
          <w:tab w:val="left" w:pos="0"/>
        </w:tabs>
        <w:bidi/>
        <w:rPr>
          <w:rFonts w:asciiTheme="minorHAnsi" w:hAnsiTheme="minorHAnsi" w:cstheme="minorHAnsi"/>
          <w:bCs/>
          <w:color w:val="003478"/>
          <w:sz w:val="34"/>
          <w:szCs w:val="34"/>
          <w:rtl/>
          <w:lang w:bidi="ar-AE"/>
        </w:rPr>
      </w:pPr>
      <w:r w:rsidRPr="0049370A">
        <w:rPr>
          <w:rFonts w:asciiTheme="minorHAnsi" w:hAnsiTheme="minorHAnsi" w:cstheme="minorHAnsi"/>
          <w:bCs/>
          <w:color w:val="003478"/>
          <w:sz w:val="34"/>
          <w:szCs w:val="34"/>
          <w:rtl/>
          <w:lang w:bidi="ar-AE"/>
        </w:rPr>
        <w:t xml:space="preserve">كتاب </w:t>
      </w:r>
      <w:r w:rsidR="00125384" w:rsidRPr="0049370A">
        <w:rPr>
          <w:rFonts w:asciiTheme="minorHAnsi" w:hAnsiTheme="minorHAnsi" w:cstheme="minorHAnsi"/>
          <w:bCs/>
          <w:color w:val="003478"/>
          <w:sz w:val="34"/>
          <w:szCs w:val="34"/>
          <w:rtl/>
          <w:lang w:bidi="ar-AE"/>
        </w:rPr>
        <w:t>تفويض</w:t>
      </w:r>
    </w:p>
    <w:p w14:paraId="7DF9937D" w14:textId="77777777" w:rsidR="001E4DB5" w:rsidRPr="0049370A" w:rsidRDefault="001E4DB5" w:rsidP="002632D8">
      <w:pPr>
        <w:tabs>
          <w:tab w:val="left" w:pos="0"/>
        </w:tabs>
        <w:bidi/>
        <w:rPr>
          <w:rFonts w:asciiTheme="minorHAnsi" w:hAnsiTheme="minorHAnsi" w:cstheme="minorHAnsi"/>
          <w:bCs/>
          <w:color w:val="003478"/>
          <w:sz w:val="26"/>
          <w:szCs w:val="26"/>
          <w:rtl/>
          <w:lang w:bidi="ar-AE"/>
        </w:rPr>
      </w:pPr>
    </w:p>
    <w:p w14:paraId="191C0412" w14:textId="5B3A4FA9" w:rsidR="001E4DB5" w:rsidRPr="0049370A" w:rsidRDefault="001E4DB5" w:rsidP="001E4DB5">
      <w:pPr>
        <w:tabs>
          <w:tab w:val="left" w:pos="0"/>
        </w:tabs>
        <w:bidi/>
        <w:rPr>
          <w:rFonts w:asciiTheme="minorHAnsi" w:hAnsiTheme="minorHAnsi" w:cstheme="minorHAnsi"/>
          <w:bCs/>
          <w:sz w:val="22"/>
          <w:szCs w:val="22"/>
          <w:rtl/>
          <w:lang w:bidi="ar-AE"/>
        </w:rPr>
      </w:pPr>
      <w:r w:rsidRPr="0049370A">
        <w:rPr>
          <w:rFonts w:asciiTheme="minorHAnsi" w:hAnsiTheme="minorHAnsi" w:cstheme="minorHAnsi"/>
          <w:bCs/>
          <w:sz w:val="22"/>
          <w:szCs w:val="22"/>
          <w:rtl/>
          <w:lang w:bidi="ar-AE"/>
        </w:rPr>
        <w:t xml:space="preserve">الى </w:t>
      </w:r>
      <w:r w:rsidR="00F33A96" w:rsidRPr="00F33A96">
        <w:rPr>
          <w:rFonts w:asciiTheme="minorHAnsi" w:hAnsiTheme="minorHAnsi" w:cs="Calibri"/>
          <w:bCs/>
          <w:sz w:val="22"/>
          <w:szCs w:val="22"/>
          <w:rtl/>
          <w:lang w:bidi="ar-AE"/>
        </w:rPr>
        <w:t xml:space="preserve">الشركة الوطنية للتأمين - ضمان - </w:t>
      </w:r>
      <w:proofErr w:type="spellStart"/>
      <w:r w:rsidR="00F33A96" w:rsidRPr="00F33A96">
        <w:rPr>
          <w:rFonts w:asciiTheme="minorHAnsi" w:hAnsiTheme="minorHAnsi" w:cs="Calibri"/>
          <w:bCs/>
          <w:sz w:val="22"/>
          <w:szCs w:val="22"/>
          <w:rtl/>
          <w:lang w:bidi="ar-AE"/>
        </w:rPr>
        <w:t>ش.م.ع</w:t>
      </w:r>
      <w:proofErr w:type="spellEnd"/>
    </w:p>
    <w:p w14:paraId="30452560" w14:textId="77777777" w:rsidR="001E4DB5" w:rsidRPr="0049370A" w:rsidRDefault="001E4DB5" w:rsidP="001E4DB5">
      <w:pPr>
        <w:tabs>
          <w:tab w:val="left" w:pos="0"/>
        </w:tabs>
        <w:bidi/>
        <w:rPr>
          <w:rFonts w:asciiTheme="minorHAnsi" w:hAnsiTheme="minorHAnsi" w:cstheme="minorHAnsi"/>
          <w:bCs/>
          <w:sz w:val="22"/>
          <w:szCs w:val="22"/>
          <w:rtl/>
          <w:lang w:bidi="ar-AE"/>
        </w:rPr>
      </w:pPr>
    </w:p>
    <w:p w14:paraId="3BE786E6" w14:textId="517657E9" w:rsidR="00B1456C" w:rsidRPr="0049370A" w:rsidRDefault="00B1456C" w:rsidP="0049370A">
      <w:pPr>
        <w:tabs>
          <w:tab w:val="left" w:pos="0"/>
        </w:tabs>
        <w:bidi/>
        <w:ind w:right="-360"/>
        <w:rPr>
          <w:rFonts w:asciiTheme="minorHAnsi" w:hAnsiTheme="minorHAnsi" w:cstheme="minorHAnsi"/>
          <w:bCs/>
          <w:sz w:val="22"/>
          <w:szCs w:val="22"/>
          <w:rtl/>
          <w:lang w:bidi="ar-AE"/>
        </w:rPr>
      </w:pPr>
      <w:r w:rsidRPr="0049370A">
        <w:rPr>
          <w:rFonts w:asciiTheme="minorHAnsi" w:hAnsiTheme="minorHAnsi" w:cstheme="minorHAnsi"/>
          <w:bCs/>
          <w:sz w:val="22"/>
          <w:szCs w:val="22"/>
          <w:rtl/>
          <w:lang w:bidi="ar-AE"/>
        </w:rPr>
        <w:t xml:space="preserve">كتاب </w:t>
      </w:r>
      <w:r w:rsidR="00252E40" w:rsidRPr="0049370A">
        <w:rPr>
          <w:rFonts w:asciiTheme="minorHAnsi" w:hAnsiTheme="minorHAnsi" w:cstheme="minorHAnsi"/>
          <w:bCs/>
          <w:sz w:val="22"/>
          <w:szCs w:val="22"/>
          <w:rtl/>
          <w:lang w:bidi="ar-AE"/>
        </w:rPr>
        <w:t>تف</w:t>
      </w:r>
      <w:r w:rsidRPr="0049370A">
        <w:rPr>
          <w:rFonts w:asciiTheme="minorHAnsi" w:hAnsiTheme="minorHAnsi" w:cstheme="minorHAnsi"/>
          <w:bCs/>
          <w:sz w:val="22"/>
          <w:szCs w:val="22"/>
          <w:rtl/>
          <w:lang w:bidi="ar-AE"/>
        </w:rPr>
        <w:t xml:space="preserve">ويض صادر </w:t>
      </w:r>
      <w:r w:rsidR="002632D8" w:rsidRPr="0049370A">
        <w:rPr>
          <w:rFonts w:asciiTheme="minorHAnsi" w:hAnsiTheme="minorHAnsi" w:cstheme="minorHAnsi"/>
          <w:bCs/>
          <w:sz w:val="22"/>
          <w:szCs w:val="22"/>
          <w:rtl/>
          <w:lang w:bidi="ar-AE"/>
        </w:rPr>
        <w:t>بتاريخ:</w:t>
      </w:r>
    </w:p>
    <w:p w14:paraId="005F4AE0" w14:textId="5268CAAE" w:rsidR="00B1456C" w:rsidRPr="0049370A" w:rsidRDefault="00B1456C" w:rsidP="0049370A">
      <w:pPr>
        <w:tabs>
          <w:tab w:val="left" w:pos="0"/>
        </w:tabs>
        <w:bidi/>
        <w:ind w:right="-360"/>
        <w:rPr>
          <w:rFonts w:asciiTheme="minorHAnsi" w:hAnsiTheme="minorHAnsi" w:cstheme="minorHAnsi"/>
          <w:bCs/>
          <w:sz w:val="22"/>
          <w:szCs w:val="22"/>
          <w:lang w:bidi="ar-AE"/>
        </w:rPr>
      </w:pPr>
      <w:r w:rsidRPr="0049370A">
        <w:rPr>
          <w:rFonts w:asciiTheme="minorHAnsi" w:hAnsiTheme="minorHAnsi" w:cstheme="minorHAnsi"/>
          <w:bCs/>
          <w:sz w:val="22"/>
          <w:szCs w:val="22"/>
          <w:rtl/>
          <w:lang w:bidi="ar-AE"/>
        </w:rPr>
        <w:t xml:space="preserve">كتاب تفويض صالح لغاية </w:t>
      </w:r>
      <w:r w:rsidR="002632D8" w:rsidRPr="0049370A">
        <w:rPr>
          <w:rFonts w:asciiTheme="minorHAnsi" w:hAnsiTheme="minorHAnsi" w:cstheme="minorHAnsi"/>
          <w:bCs/>
          <w:sz w:val="22"/>
          <w:szCs w:val="22"/>
          <w:rtl/>
          <w:lang w:bidi="ar-AE"/>
        </w:rPr>
        <w:t>تاريخ:</w:t>
      </w:r>
    </w:p>
    <w:p w14:paraId="1413ECCF" w14:textId="77777777" w:rsidR="002632D8" w:rsidRPr="0049370A" w:rsidRDefault="002632D8" w:rsidP="002632D8">
      <w:pPr>
        <w:tabs>
          <w:tab w:val="left" w:pos="0"/>
        </w:tabs>
        <w:bidi/>
        <w:rPr>
          <w:rFonts w:asciiTheme="minorHAnsi" w:hAnsiTheme="minorHAnsi" w:cstheme="minorHAnsi"/>
          <w:bCs/>
          <w:color w:val="003478"/>
          <w:sz w:val="20"/>
          <w:szCs w:val="20"/>
          <w:rtl/>
          <w:lang w:bidi="ar-AE"/>
        </w:rPr>
      </w:pPr>
    </w:p>
    <w:tbl>
      <w:tblPr>
        <w:tblStyle w:val="GridTable4-Accent1"/>
        <w:tblW w:w="1033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569"/>
      </w:tblGrid>
      <w:tr w:rsidR="00125384" w:rsidRPr="0049370A" w14:paraId="2E2179F0" w14:textId="77777777" w:rsidTr="00493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3478"/>
            <w:hideMark/>
          </w:tcPr>
          <w:p w14:paraId="445C9088" w14:textId="0E0D5BF5" w:rsidR="00125384" w:rsidRPr="0049370A" w:rsidRDefault="002632D8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  <w:rtl/>
                <w:lang w:val="en-US"/>
              </w:rPr>
            </w:pPr>
            <w:r w:rsidRPr="0049370A">
              <w:rPr>
                <w:rFonts w:asciiTheme="minorHAnsi" w:hAnsiTheme="minorHAnsi" w:cstheme="minorHAnsi"/>
                <w:sz w:val="22"/>
                <w:szCs w:val="22"/>
                <w:rtl/>
                <w:lang w:val="en-US"/>
              </w:rPr>
              <w:t>ت</w:t>
            </w:r>
            <w:r w:rsidR="00125384" w:rsidRPr="0049370A">
              <w:rPr>
                <w:rFonts w:asciiTheme="minorHAnsi" w:hAnsiTheme="minorHAnsi" w:cstheme="minorHAnsi"/>
                <w:sz w:val="22"/>
                <w:szCs w:val="22"/>
                <w:rtl/>
                <w:lang w:val="en-US"/>
              </w:rPr>
              <w:t>فاصيل صاحب الوثيقة</w:t>
            </w:r>
          </w:p>
        </w:tc>
      </w:tr>
      <w:tr w:rsidR="00125384" w:rsidRPr="0049370A" w14:paraId="30AECCFE" w14:textId="77777777" w:rsidTr="0049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shd w:val="clear" w:color="auto" w:fill="auto"/>
            <w:hideMark/>
          </w:tcPr>
          <w:p w14:paraId="554FBF6F" w14:textId="77777777" w:rsidR="00125384" w:rsidRPr="0049370A" w:rsidRDefault="00125384" w:rsidP="002632D8">
            <w:pPr>
              <w:bidi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  <w:r w:rsidRPr="0049370A">
              <w:rPr>
                <w:rFonts w:asciiTheme="minorHAnsi" w:hAnsiTheme="minorHAnsi" w:cstheme="minorHAnsi"/>
                <w:sz w:val="22"/>
                <w:szCs w:val="22"/>
                <w:rtl/>
                <w:lang w:val="en-US"/>
              </w:rPr>
              <w:t xml:space="preserve"> </w:t>
            </w:r>
            <w:r w:rsidRPr="0049370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  <w:lang w:val="en-US"/>
              </w:rPr>
              <w:t xml:space="preserve">(المشار اليها ادناه </w:t>
            </w:r>
            <w:proofErr w:type="gramStart"/>
            <w:r w:rsidRPr="0049370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  <w:lang w:val="en-US"/>
              </w:rPr>
              <w:t>بـ"</w:t>
            </w:r>
            <w:proofErr w:type="gramEnd"/>
            <w:r w:rsidRPr="0049370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  <w:lang w:val="en-US"/>
              </w:rPr>
              <w:t xml:space="preserve"> صاحب الوثيقة")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69" w:type="dxa"/>
            <w:shd w:val="clear" w:color="auto" w:fill="auto"/>
            <w:hideMark/>
          </w:tcPr>
          <w:p w14:paraId="6F6FD798" w14:textId="76F36F01" w:rsidR="00125384" w:rsidRPr="0049370A" w:rsidRDefault="00F5195D" w:rsidP="00B1456C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bidi="ar-AE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 w:bidi="ar-AE"/>
              </w:rPr>
              <w:t>اسم</w:t>
            </w:r>
            <w:r w:rsidR="00B1456C"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 w:bidi="ar-AE"/>
              </w:rPr>
              <w:t xml:space="preserve"> صاحب الوثيقة</w:t>
            </w:r>
            <w:r w:rsidR="00125384"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 w:bidi="ar-AE"/>
              </w:rPr>
              <w:t>:</w:t>
            </w:r>
          </w:p>
        </w:tc>
      </w:tr>
      <w:tr w:rsidR="00125384" w:rsidRPr="0049370A" w14:paraId="5884D79C" w14:textId="77777777" w:rsidTr="0049370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hideMark/>
          </w:tcPr>
          <w:p w14:paraId="3CFAFFF8" w14:textId="77777777" w:rsidR="00125384" w:rsidRPr="0049370A" w:rsidRDefault="00125384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69" w:type="dxa"/>
            <w:hideMark/>
          </w:tcPr>
          <w:p w14:paraId="043AA2D1" w14:textId="7D19B445" w:rsidR="00125384" w:rsidRPr="0049370A" w:rsidRDefault="00125384" w:rsidP="00B1456C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 xml:space="preserve">رقم </w:t>
            </w:r>
            <w:r w:rsidR="00B1456C"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الهوية الإماراتية</w:t>
            </w:r>
            <w:r w:rsidR="00E57846"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/ رقم الرخصة التجارية</w:t>
            </w: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:</w:t>
            </w:r>
          </w:p>
        </w:tc>
      </w:tr>
      <w:tr w:rsidR="00125384" w:rsidRPr="0049370A" w14:paraId="7E327B98" w14:textId="77777777" w:rsidTr="0049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shd w:val="clear" w:color="auto" w:fill="auto"/>
            <w:hideMark/>
          </w:tcPr>
          <w:p w14:paraId="7B505189" w14:textId="77777777" w:rsidR="00125384" w:rsidRPr="0049370A" w:rsidRDefault="00125384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69" w:type="dxa"/>
            <w:shd w:val="clear" w:color="auto" w:fill="auto"/>
            <w:hideMark/>
          </w:tcPr>
          <w:p w14:paraId="5354FB1D" w14:textId="77777777" w:rsidR="00125384" w:rsidRPr="0049370A" w:rsidRDefault="00125384" w:rsidP="00B1456C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رقم الهاتف:</w:t>
            </w:r>
          </w:p>
        </w:tc>
      </w:tr>
      <w:tr w:rsidR="00125384" w:rsidRPr="0049370A" w14:paraId="6DB1C984" w14:textId="77777777" w:rsidTr="0049370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71BC8448" w14:textId="77777777" w:rsidR="00125384" w:rsidRPr="0049370A" w:rsidRDefault="00125384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69" w:type="dxa"/>
          </w:tcPr>
          <w:p w14:paraId="682BA6FB" w14:textId="77777777" w:rsidR="00125384" w:rsidRPr="0049370A" w:rsidRDefault="00125384" w:rsidP="00B1456C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 w:bidi="ar-AE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 w:bidi="ar-AE"/>
              </w:rPr>
              <w:t>العنوان:</w:t>
            </w:r>
          </w:p>
        </w:tc>
      </w:tr>
      <w:tr w:rsidR="00125384" w:rsidRPr="0049370A" w14:paraId="4E6D50A0" w14:textId="77777777" w:rsidTr="0049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shd w:val="clear" w:color="auto" w:fill="auto"/>
            <w:hideMark/>
          </w:tcPr>
          <w:p w14:paraId="588CC117" w14:textId="77777777" w:rsidR="00125384" w:rsidRPr="0049370A" w:rsidRDefault="00125384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69" w:type="dxa"/>
            <w:shd w:val="clear" w:color="auto" w:fill="auto"/>
            <w:hideMark/>
          </w:tcPr>
          <w:p w14:paraId="2AD87E2D" w14:textId="77777777" w:rsidR="00125384" w:rsidRPr="0049370A" w:rsidRDefault="00125384" w:rsidP="00B1456C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صندوق البريد:</w:t>
            </w:r>
          </w:p>
        </w:tc>
      </w:tr>
      <w:tr w:rsidR="00125384" w:rsidRPr="0049370A" w14:paraId="5C80DDD6" w14:textId="77777777" w:rsidTr="0049370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52BAE084" w14:textId="77777777" w:rsidR="00125384" w:rsidRPr="0049370A" w:rsidRDefault="00125384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69" w:type="dxa"/>
          </w:tcPr>
          <w:p w14:paraId="66441259" w14:textId="77777777" w:rsidR="00125384" w:rsidRPr="0049370A" w:rsidRDefault="00125384" w:rsidP="00B1456C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 w:bidi="ar-AE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 w:bidi="ar-AE"/>
              </w:rPr>
              <w:t>البريد الإلكتروني:</w:t>
            </w:r>
          </w:p>
        </w:tc>
      </w:tr>
    </w:tbl>
    <w:p w14:paraId="0C94D283" w14:textId="77777777" w:rsidR="00125384" w:rsidRPr="00A93308" w:rsidRDefault="00125384" w:rsidP="002632D8">
      <w:pPr>
        <w:bidi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tbl>
      <w:tblPr>
        <w:tblStyle w:val="GridTable4-Accent1"/>
        <w:tblW w:w="1032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559"/>
      </w:tblGrid>
      <w:tr w:rsidR="00125384" w:rsidRPr="0049370A" w14:paraId="6D619746" w14:textId="77777777" w:rsidTr="00493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3478"/>
            <w:hideMark/>
          </w:tcPr>
          <w:p w14:paraId="129EB3BA" w14:textId="07FA29B1" w:rsidR="00547A3E" w:rsidRPr="0049370A" w:rsidRDefault="00547A3E" w:rsidP="002632D8">
            <w:pPr>
              <w:bidi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9370A">
              <w:rPr>
                <w:rFonts w:asciiTheme="minorHAnsi" w:hAnsiTheme="minorHAnsi" w:cstheme="minorHAnsi"/>
                <w:sz w:val="22"/>
                <w:szCs w:val="22"/>
                <w:rtl/>
                <w:lang w:val="en-US"/>
              </w:rPr>
              <w:t>تفاصيل مقدم الطلب</w:t>
            </w:r>
            <w:r w:rsidR="00B1456C" w:rsidRPr="0049370A">
              <w:rPr>
                <w:rFonts w:asciiTheme="minorHAnsi" w:hAnsiTheme="minorHAnsi" w:cstheme="minorHAnsi"/>
                <w:sz w:val="22"/>
                <w:szCs w:val="22"/>
                <w:rtl/>
                <w:lang w:val="en-US"/>
              </w:rPr>
              <w:t xml:space="preserve"> </w:t>
            </w:r>
          </w:p>
        </w:tc>
      </w:tr>
      <w:tr w:rsidR="00547A3E" w:rsidRPr="0049370A" w14:paraId="6687D45A" w14:textId="77777777" w:rsidTr="0049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shd w:val="clear" w:color="auto" w:fill="auto"/>
            <w:hideMark/>
          </w:tcPr>
          <w:p w14:paraId="53F54051" w14:textId="193456FF" w:rsidR="00547A3E" w:rsidRPr="0049370A" w:rsidRDefault="003C4DB8" w:rsidP="002632D8">
            <w:pPr>
              <w:bidi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bidi="ar-AE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  <w:r w:rsidR="00547A3E" w:rsidRPr="0049370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  <w:lang w:val="en-US"/>
              </w:rPr>
              <w:t xml:space="preserve"> (المشار اليه ادناه بـ "مقدم الطلب</w:t>
            </w:r>
            <w:r w:rsidR="00B1456C" w:rsidRPr="0049370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  <w:lang w:val="en-US"/>
              </w:rPr>
              <w:t xml:space="preserve"> </w:t>
            </w:r>
            <w:r w:rsidR="00547A3E" w:rsidRPr="0049370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  <w:lang w:val="en-US"/>
              </w:rPr>
              <w:t>")</w:t>
            </w:r>
            <w:r w:rsidR="00547A3E"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59" w:type="dxa"/>
            <w:shd w:val="clear" w:color="auto" w:fill="auto"/>
            <w:hideMark/>
          </w:tcPr>
          <w:p w14:paraId="02B14A9B" w14:textId="77777777" w:rsidR="00547A3E" w:rsidRPr="0049370A" w:rsidRDefault="00547A3E" w:rsidP="00B1456C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الاسم:</w:t>
            </w:r>
          </w:p>
        </w:tc>
      </w:tr>
      <w:tr w:rsidR="00B4614C" w:rsidRPr="0049370A" w14:paraId="6C75E730" w14:textId="77777777" w:rsidTr="0049370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hideMark/>
          </w:tcPr>
          <w:p w14:paraId="03EA7BCF" w14:textId="77777777" w:rsidR="00B4614C" w:rsidRPr="0049370A" w:rsidRDefault="00B4614C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59" w:type="dxa"/>
            <w:hideMark/>
          </w:tcPr>
          <w:p w14:paraId="559C6906" w14:textId="77777777" w:rsidR="00B4614C" w:rsidRPr="0049370A" w:rsidRDefault="00B4614C" w:rsidP="00B1456C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bidi="ar-AE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 w:bidi="ar-AE"/>
              </w:rPr>
              <w:t>رقم الهوية الإماراتية:</w:t>
            </w:r>
          </w:p>
        </w:tc>
      </w:tr>
      <w:tr w:rsidR="00B4614C" w:rsidRPr="0049370A" w14:paraId="6E2D9273" w14:textId="77777777" w:rsidTr="0049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shd w:val="clear" w:color="auto" w:fill="auto"/>
            <w:hideMark/>
          </w:tcPr>
          <w:p w14:paraId="02331EBE" w14:textId="77777777" w:rsidR="00B4614C" w:rsidRPr="0049370A" w:rsidRDefault="00B4614C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hideMark/>
          </w:tcPr>
          <w:p w14:paraId="7E2F0DB3" w14:textId="3198317B" w:rsidR="00B4614C" w:rsidRPr="0049370A" w:rsidRDefault="00B4614C" w:rsidP="00B1456C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رقم</w:t>
            </w:r>
            <w:r w:rsidR="00261811"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 xml:space="preserve"> الهاتف</w:t>
            </w: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:</w:t>
            </w:r>
          </w:p>
        </w:tc>
      </w:tr>
      <w:tr w:rsidR="00B4614C" w:rsidRPr="0049370A" w14:paraId="29B857C7" w14:textId="77777777" w:rsidTr="0049370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65583173" w14:textId="77777777" w:rsidR="00B4614C" w:rsidRPr="0049370A" w:rsidRDefault="00B4614C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59" w:type="dxa"/>
          </w:tcPr>
          <w:p w14:paraId="036DE35F" w14:textId="77777777" w:rsidR="00B4614C" w:rsidRPr="0049370A" w:rsidRDefault="00B4614C" w:rsidP="00B1456C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العنوان:</w:t>
            </w:r>
          </w:p>
        </w:tc>
      </w:tr>
      <w:tr w:rsidR="00B4614C" w:rsidRPr="0049370A" w14:paraId="58404D61" w14:textId="77777777" w:rsidTr="0049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shd w:val="clear" w:color="auto" w:fill="auto"/>
          </w:tcPr>
          <w:p w14:paraId="200C43D6" w14:textId="77777777" w:rsidR="00B4614C" w:rsidRPr="0049370A" w:rsidRDefault="00B4614C" w:rsidP="002632D8">
            <w:pPr>
              <w:bidi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59" w:type="dxa"/>
            <w:shd w:val="clear" w:color="auto" w:fill="auto"/>
          </w:tcPr>
          <w:p w14:paraId="11933AB8" w14:textId="77777777" w:rsidR="00B4614C" w:rsidRPr="0049370A" w:rsidRDefault="00B4614C" w:rsidP="00B1456C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en-US"/>
              </w:rPr>
              <w:t>البريد الإلكتروني:</w:t>
            </w:r>
          </w:p>
        </w:tc>
      </w:tr>
    </w:tbl>
    <w:p w14:paraId="35E56658" w14:textId="77777777" w:rsidR="00547A3E" w:rsidRPr="0049370A" w:rsidRDefault="00547A3E" w:rsidP="00B1456C">
      <w:pPr>
        <w:bidi/>
        <w:rPr>
          <w:rStyle w:val="fontstyle01"/>
          <w:rFonts w:asciiTheme="minorHAnsi" w:hAnsiTheme="minorHAnsi" w:cstheme="minorHAnsi"/>
          <w:color w:val="333333"/>
          <w:sz w:val="22"/>
          <w:szCs w:val="22"/>
        </w:rPr>
      </w:pPr>
    </w:p>
    <w:p w14:paraId="23508AC2" w14:textId="3E333BEB" w:rsidR="00EF69D8" w:rsidRPr="0049370A" w:rsidRDefault="00547A3E" w:rsidP="0049370A">
      <w:pPr>
        <w:bidi/>
        <w:ind w:right="-270"/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</w:pPr>
      <w:r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أنا الموقع أدناه، بصفتي</w:t>
      </w:r>
      <w:r w:rsidR="00C344CC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صاحب الوثيقة /</w:t>
      </w:r>
      <w:r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الممثل</w:t>
      </w:r>
      <w:r w:rsidR="00E57846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r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القانوني عن صاحب الوثيقة</w:t>
      </w:r>
      <w:r w:rsidR="009D6F0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بموجب الوكالة المصدقة لدى كاتب العدل تحت رقم</w:t>
      </w:r>
      <w:r w:rsidR="00A93308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begin">
          <w:ffData>
            <w:name w:val="Text1"/>
            <w:enabled/>
            <w:calcOnExit w:val="0"/>
            <w:textInput>
              <w:default w:val="................."/>
            </w:textInput>
          </w:ffData>
        </w:fldChar>
      </w:r>
      <w:bookmarkStart w:id="0" w:name="Text1"/>
      <w:r w:rsidR="00A93308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instrText xml:space="preserve"> </w:instrText>
      </w:r>
      <w:r w:rsidR="00A93308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instrText>FORMTEXT</w:instrText>
      </w:r>
      <w:r w:rsidR="00A93308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instrText xml:space="preserve"> </w:instrText>
      </w:r>
      <w:r w:rsidR="00A93308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</w:r>
      <w:r w:rsidR="00A93308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separate"/>
      </w:r>
      <w:r w:rsidR="00A93308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.................</w:t>
      </w:r>
      <w:r w:rsidR="00A93308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end"/>
      </w:r>
      <w:bookmarkEnd w:id="0"/>
      <w:r w:rsidR="00EF69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:</w:t>
      </w:r>
    </w:p>
    <w:p w14:paraId="79D7EC10" w14:textId="77777777" w:rsidR="00E57846" w:rsidRPr="0049370A" w:rsidRDefault="00E57846" w:rsidP="0049370A">
      <w:pPr>
        <w:bidi/>
        <w:ind w:right="-270"/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</w:pPr>
    </w:p>
    <w:p w14:paraId="3C940B38" w14:textId="36928884" w:rsidR="00547A3E" w:rsidRPr="0049370A" w:rsidRDefault="00E57846" w:rsidP="00AC5A3F">
      <w:pPr>
        <w:bidi/>
        <w:ind w:left="810" w:right="-270" w:hanging="360"/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</w:rPr>
      </w:pPr>
      <w:r w:rsidRPr="0049370A">
        <w:rPr>
          <w:rStyle w:val="fontstyle01"/>
          <w:rFonts w:asciiTheme="minorHAnsi" w:hAnsiTheme="minorHAnsi" w:cstheme="minorHAnsi"/>
          <w:b/>
          <w:bCs/>
          <w:color w:val="000000" w:themeColor="text1"/>
          <w:sz w:val="22"/>
          <w:szCs w:val="22"/>
          <w:rtl/>
        </w:rPr>
        <w:t>أولاً-</w:t>
      </w:r>
      <w:r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r w:rsidR="00547A3E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أفوض بموجب هذا الكتاب مقدم الطلب</w:t>
      </w:r>
      <w:r w:rsidR="009D6F0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المحدد</w:t>
      </w:r>
      <w:r w:rsidR="00547A3E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أعلاه </w:t>
      </w:r>
      <w:r w:rsidR="009D6F0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ليقوم بالنيابة عن صاحب الوثيقة </w:t>
      </w:r>
      <w:r w:rsidR="0000369F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ب</w:t>
      </w:r>
      <w:r w:rsidR="009D6F0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تقديم </w:t>
      </w:r>
      <w:r w:rsidR="00547A3E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جميع المستندات المطلوبة </w:t>
      </w:r>
      <w:r w:rsidR="006C50CA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لإصدار،</w:t>
      </w:r>
      <w:r w:rsidR="00547A3E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أو </w:t>
      </w:r>
      <w:r w:rsidR="006C50CA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لإدراج،</w:t>
      </w:r>
      <w:r w:rsidR="00547A3E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أو </w:t>
      </w:r>
      <w:r w:rsidR="002E2B3C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لتجديد،</w:t>
      </w:r>
      <w:r w:rsidR="00547A3E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أو لتعديل وثيقة التأمين الصحي الأساسية </w:t>
      </w:r>
      <w:r w:rsidR="00EF69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إلى شركة </w:t>
      </w:r>
      <w:r w:rsidR="002632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ضمان.</w:t>
      </w:r>
    </w:p>
    <w:p w14:paraId="20D3EC69" w14:textId="77777777" w:rsidR="00125384" w:rsidRPr="0049370A" w:rsidRDefault="00125384" w:rsidP="0049370A">
      <w:pPr>
        <w:bidi/>
        <w:ind w:right="-270"/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</w:pPr>
    </w:p>
    <w:p w14:paraId="2A0CD5B1" w14:textId="4FC28965" w:rsidR="00381D9E" w:rsidRPr="0049370A" w:rsidRDefault="00E57846" w:rsidP="00AC5A3F">
      <w:pPr>
        <w:bidi/>
        <w:ind w:left="810" w:right="-270" w:hanging="360"/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</w:rPr>
      </w:pPr>
      <w:r w:rsidRPr="0049370A">
        <w:rPr>
          <w:rStyle w:val="fontstyle01"/>
          <w:rFonts w:asciiTheme="minorHAnsi" w:hAnsiTheme="minorHAnsi" w:cstheme="minorHAnsi"/>
          <w:b/>
          <w:bCs/>
          <w:color w:val="000000" w:themeColor="text1"/>
          <w:sz w:val="22"/>
          <w:szCs w:val="22"/>
          <w:rtl/>
        </w:rPr>
        <w:t>ثانياً-</w:t>
      </w:r>
      <w:r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r w:rsidR="002632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أقر</w:t>
      </w:r>
      <w:r w:rsidR="0012538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وأتعهد بأن جميع المستندات والمعلومات المقدمة إلى شركة ضمان</w:t>
      </w:r>
      <w:r w:rsidR="00252E40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2538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من مقدم الطلب</w:t>
      </w:r>
      <w:r w:rsidR="00EF69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r w:rsidR="0012538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قد تمت مراجعتها أصولاً من قبل</w:t>
      </w:r>
      <w:r w:rsidR="00EF69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صاحب </w:t>
      </w:r>
      <w:r w:rsidR="002632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الوثيقة وهي</w:t>
      </w:r>
      <w:r w:rsidR="0012538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"صحيحة" و"كاملة". كما </w:t>
      </w:r>
      <w:r w:rsidR="002632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أنني اقر</w:t>
      </w:r>
      <w:r w:rsidR="00EF69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بكامل </w:t>
      </w:r>
      <w:r w:rsidR="002632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مسؤوليتي في</w:t>
      </w:r>
      <w:r w:rsidR="00EF69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حال تبين عدم </w:t>
      </w:r>
      <w:r w:rsidR="002632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صحة أي</w:t>
      </w:r>
      <w:r w:rsidR="0012538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معلومات</w:t>
      </w:r>
      <w:r w:rsidR="002632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25384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أو مستندات </w:t>
      </w:r>
      <w:r w:rsidR="00EF69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>تم تقديمها إلى شركة ضمان ضمن وثيقة التأمين الصحي</w:t>
      </w:r>
      <w:r w:rsidR="00381D9E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الاساسية</w:t>
      </w:r>
      <w:r w:rsidR="00EF69D8" w:rsidRPr="0049370A">
        <w:rPr>
          <w:rStyle w:val="fontstyle01"/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الصادرة باسم صاحب الوثيقة.</w:t>
      </w:r>
    </w:p>
    <w:p w14:paraId="6133C894" w14:textId="77777777" w:rsidR="00547A3E" w:rsidRPr="0049370A" w:rsidRDefault="00547A3E" w:rsidP="00B1456C">
      <w:pPr>
        <w:bidi/>
        <w:rPr>
          <w:rStyle w:val="fontstyle01"/>
          <w:rFonts w:asciiTheme="minorHAnsi" w:hAnsiTheme="minorHAnsi" w:cstheme="minorHAnsi"/>
          <w:sz w:val="20"/>
          <w:szCs w:val="20"/>
          <w:rtl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607"/>
        <w:gridCol w:w="2412"/>
        <w:gridCol w:w="2055"/>
        <w:gridCol w:w="3271"/>
      </w:tblGrid>
      <w:tr w:rsidR="00125384" w:rsidRPr="0049370A" w14:paraId="56477784" w14:textId="77777777" w:rsidTr="00AC5A3F">
        <w:trPr>
          <w:trHeight w:val="294"/>
        </w:trPr>
        <w:tc>
          <w:tcPr>
            <w:tcW w:w="2607" w:type="dxa"/>
            <w:shd w:val="clear" w:color="auto" w:fill="003478"/>
            <w:vAlign w:val="center"/>
          </w:tcPr>
          <w:p w14:paraId="1AA2B1B5" w14:textId="77777777" w:rsidR="00547A3E" w:rsidRPr="0049370A" w:rsidRDefault="00547A3E" w:rsidP="002632D8">
            <w:pPr>
              <w:bidi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rtl/>
                <w:lang w:val="en-US"/>
              </w:rPr>
              <w:t>ختم صاحب الوثيقة</w:t>
            </w:r>
          </w:p>
        </w:tc>
        <w:tc>
          <w:tcPr>
            <w:tcW w:w="2412" w:type="dxa"/>
            <w:shd w:val="clear" w:color="auto" w:fill="003478"/>
            <w:vAlign w:val="center"/>
          </w:tcPr>
          <w:p w14:paraId="6E881B5B" w14:textId="5EA445C0" w:rsidR="00547A3E" w:rsidRPr="0049370A" w:rsidRDefault="00547A3E" w:rsidP="002632D8">
            <w:pPr>
              <w:bidi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rtl/>
                <w:lang w:val="en-US"/>
              </w:rPr>
              <w:t xml:space="preserve">التوقيع </w:t>
            </w:r>
            <w:r w:rsidR="0012365B" w:rsidRPr="004937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rtl/>
                <w:lang w:val="en-US"/>
              </w:rPr>
              <w:t>والتاريخ</w:t>
            </w:r>
          </w:p>
        </w:tc>
        <w:tc>
          <w:tcPr>
            <w:tcW w:w="2055" w:type="dxa"/>
            <w:shd w:val="clear" w:color="auto" w:fill="003478"/>
            <w:vAlign w:val="center"/>
          </w:tcPr>
          <w:p w14:paraId="768E7182" w14:textId="26DEDCB5" w:rsidR="00547A3E" w:rsidRPr="0049370A" w:rsidRDefault="002632D8" w:rsidP="002632D8">
            <w:pPr>
              <w:bidi/>
              <w:spacing w:before="120"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US" w:bidi="ar-AE"/>
              </w:rPr>
            </w:pPr>
            <w:r w:rsidRPr="0049370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rtl/>
                <w:lang w:val="en-US" w:bidi="ar-AE"/>
              </w:rPr>
              <w:t xml:space="preserve">الصفة </w:t>
            </w:r>
          </w:p>
        </w:tc>
        <w:tc>
          <w:tcPr>
            <w:tcW w:w="3271" w:type="dxa"/>
            <w:shd w:val="clear" w:color="auto" w:fill="003478"/>
            <w:vAlign w:val="center"/>
          </w:tcPr>
          <w:p w14:paraId="51A58761" w14:textId="2D7A6BCC" w:rsidR="00547A3E" w:rsidRPr="0049370A" w:rsidRDefault="00EF69D8" w:rsidP="002632D8">
            <w:pPr>
              <w:bidi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4937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rtl/>
                <w:lang w:val="en-US"/>
              </w:rPr>
              <w:t xml:space="preserve">الاسم </w:t>
            </w:r>
          </w:p>
        </w:tc>
      </w:tr>
      <w:tr w:rsidR="008C647C" w:rsidRPr="0049370A" w14:paraId="3A407BBC" w14:textId="77777777" w:rsidTr="0049370A">
        <w:trPr>
          <w:trHeight w:val="287"/>
        </w:trPr>
        <w:tc>
          <w:tcPr>
            <w:tcW w:w="2607" w:type="dxa"/>
            <w:vAlign w:val="center"/>
          </w:tcPr>
          <w:p w14:paraId="0EC0F6A5" w14:textId="77777777" w:rsidR="008C647C" w:rsidRPr="0049370A" w:rsidRDefault="008C647C" w:rsidP="002632D8">
            <w:pPr>
              <w:bidi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1BC2DCCE" w14:textId="77777777" w:rsidR="008C647C" w:rsidRPr="0049370A" w:rsidRDefault="008C647C" w:rsidP="002632D8">
            <w:pPr>
              <w:bidi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055" w:type="dxa"/>
            <w:vAlign w:val="center"/>
          </w:tcPr>
          <w:p w14:paraId="1D9D7B8B" w14:textId="0E7A43AE" w:rsidR="008C647C" w:rsidRPr="0049370A" w:rsidRDefault="00C344CC" w:rsidP="002632D8">
            <w:pPr>
              <w:bidi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71" w:type="dxa"/>
            <w:vAlign w:val="center"/>
          </w:tcPr>
          <w:p w14:paraId="3D993985" w14:textId="77777777" w:rsidR="008C647C" w:rsidRPr="0049370A" w:rsidRDefault="008C647C" w:rsidP="002632D8">
            <w:pPr>
              <w:bidi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instrText xml:space="preserve"> FORMTEXT </w:instrTex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separate"/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noProof/>
                <w:sz w:val="22"/>
                <w:szCs w:val="22"/>
                <w:rtl/>
              </w:rPr>
              <w:t> </w:t>
            </w:r>
            <w:r w:rsidRPr="0049370A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</w:tbl>
    <w:p w14:paraId="61BA38D5" w14:textId="40232C34" w:rsidR="000E592B" w:rsidRPr="0049370A" w:rsidRDefault="000E592B" w:rsidP="0049370A">
      <w:pPr>
        <w:bidi/>
        <w:ind w:right="-450"/>
        <w:rPr>
          <w:rFonts w:asciiTheme="minorHAnsi" w:hAnsiTheme="minorHAnsi" w:cstheme="minorHAnsi"/>
          <w:color w:val="595959"/>
          <w:sz w:val="14"/>
          <w:szCs w:val="14"/>
          <w:lang w:bidi="ar-AE"/>
        </w:rPr>
      </w:pPr>
    </w:p>
    <w:p w14:paraId="2063A527" w14:textId="03ADD845" w:rsidR="000E592B" w:rsidRPr="0049370A" w:rsidRDefault="00381D9E" w:rsidP="0049370A">
      <w:pPr>
        <w:bidi/>
        <w:ind w:right="-450"/>
        <w:rPr>
          <w:rFonts w:asciiTheme="minorHAnsi" w:hAnsiTheme="minorHAnsi" w:cstheme="minorHAnsi"/>
          <w:color w:val="595959"/>
          <w:sz w:val="26"/>
          <w:szCs w:val="26"/>
          <w:lang w:bidi="ar-AE"/>
        </w:rPr>
      </w:pP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اقر انا الموقع أدناه بصفتي موظفاً في </w:t>
      </w:r>
      <w:r w:rsidR="00F33A96" w:rsidRPr="00F33A96">
        <w:rPr>
          <w:rFonts w:asciiTheme="minorHAnsi" w:hAnsiTheme="minorHAnsi" w:cs="Calibri"/>
          <w:color w:val="595959"/>
          <w:sz w:val="26"/>
          <w:szCs w:val="26"/>
          <w:rtl/>
          <w:lang w:bidi="ar-AE"/>
        </w:rPr>
        <w:t xml:space="preserve">الشركة الوطنية للتأمين - ضمان - </w:t>
      </w:r>
      <w:proofErr w:type="spellStart"/>
      <w:r w:rsidR="00F33A96" w:rsidRPr="00F33A96">
        <w:rPr>
          <w:rFonts w:asciiTheme="minorHAnsi" w:hAnsiTheme="minorHAnsi" w:cs="Calibri"/>
          <w:color w:val="595959"/>
          <w:sz w:val="26"/>
          <w:szCs w:val="26"/>
          <w:rtl/>
          <w:lang w:bidi="ar-AE"/>
        </w:rPr>
        <w:t>ش.م.ع</w:t>
      </w:r>
      <w:proofErr w:type="spellEnd"/>
      <w:r w:rsidR="00F33A96">
        <w:rPr>
          <w:rFonts w:asciiTheme="minorHAnsi" w:hAnsiTheme="minorHAnsi" w:cs="Calibri"/>
          <w:color w:val="595959"/>
          <w:sz w:val="26"/>
          <w:szCs w:val="26"/>
          <w:lang w:bidi="ar-AE"/>
        </w:rPr>
        <w:t xml:space="preserve"> </w:t>
      </w: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>ان</w:t>
      </w:r>
      <w:r w:rsidR="00AB5C1F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 </w:t>
      </w: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مقدم الطلب </w:t>
      </w:r>
      <w:r w:rsidR="00AB5C1F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المحدد أعلاه </w:t>
      </w: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>قد حضر امامي وقدم المستندات المطلوبة</w:t>
      </w:r>
      <w:r w:rsidR="00AB5C1F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 </w:t>
      </w:r>
      <w:r w:rsidR="002632D8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>من</w:t>
      </w: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 اجل إصدار وثيقة التأمين</w:t>
      </w:r>
      <w:r w:rsidR="00AB5C1F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 </w:t>
      </w:r>
      <w:r w:rsidR="002632D8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>الصحي الأساسية</w:t>
      </w: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 </w:t>
      </w:r>
      <w:r w:rsidR="00AB5C1F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لصاحب الوثيقة وقد اطلعت على </w:t>
      </w:r>
      <w:r w:rsidR="002632D8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>أصل</w:t>
      </w:r>
      <w:r w:rsidR="00AB5C1F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 الهوية الإماراتية للتأكد من ذلك.</w:t>
      </w:r>
    </w:p>
    <w:p w14:paraId="4221A48F" w14:textId="77777777" w:rsidR="00252E40" w:rsidRPr="0049370A" w:rsidRDefault="00252E40" w:rsidP="00252E40">
      <w:pPr>
        <w:bidi/>
        <w:rPr>
          <w:rFonts w:asciiTheme="minorHAnsi" w:hAnsiTheme="minorHAnsi" w:cstheme="minorHAnsi"/>
          <w:color w:val="595959"/>
          <w:rtl/>
          <w:lang w:bidi="ar-AE"/>
        </w:rPr>
      </w:pPr>
    </w:p>
    <w:p w14:paraId="1036B0E6" w14:textId="037CB660" w:rsidR="00AB5C1F" w:rsidRPr="0049370A" w:rsidRDefault="00AB5C1F" w:rsidP="00A443B9">
      <w:pPr>
        <w:bidi/>
        <w:spacing w:line="276" w:lineRule="auto"/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</w:pP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اسم </w:t>
      </w:r>
      <w:r w:rsidR="002632D8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>الموظف:</w:t>
      </w:r>
      <w:r w:rsidR="00A93308" w:rsidRPr="00A93308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</w: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instrText xml:space="preserve"> FORMTEXT </w:instrTex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separate"/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end"/>
      </w:r>
    </w:p>
    <w:p w14:paraId="7358EB78" w14:textId="58BC6E28" w:rsidR="00AB5C1F" w:rsidRPr="0049370A" w:rsidRDefault="00AB5C1F" w:rsidP="00A443B9">
      <w:pPr>
        <w:bidi/>
        <w:spacing w:line="276" w:lineRule="auto"/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</w:pP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 xml:space="preserve">رقم بطاقة </w:t>
      </w:r>
      <w:r w:rsidR="002632D8"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>العمل:</w:t>
      </w:r>
      <w:r w:rsidR="00A93308" w:rsidRPr="00A93308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</w: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instrText xml:space="preserve"> FORMTEXT </w:instrTex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separate"/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end"/>
      </w:r>
    </w:p>
    <w:p w14:paraId="440E6FA1" w14:textId="459D7A93" w:rsidR="00AB5C1F" w:rsidRPr="0049370A" w:rsidRDefault="00AB5C1F" w:rsidP="00A443B9">
      <w:pPr>
        <w:bidi/>
        <w:spacing w:line="276" w:lineRule="auto"/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</w:pP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>التوقيع:</w:t>
      </w:r>
      <w:r w:rsidR="00A93308" w:rsidRPr="00A93308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</w: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instrText xml:space="preserve"> FORMTEXT </w:instrTex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separate"/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end"/>
      </w:r>
    </w:p>
    <w:p w14:paraId="51E2395E" w14:textId="3411DEC1" w:rsidR="00AB5C1F" w:rsidRPr="0049370A" w:rsidRDefault="00AB5C1F" w:rsidP="00A443B9">
      <w:pPr>
        <w:bidi/>
        <w:spacing w:line="276" w:lineRule="auto"/>
        <w:rPr>
          <w:rFonts w:asciiTheme="minorHAnsi" w:hAnsiTheme="minorHAnsi" w:cstheme="minorHAnsi"/>
          <w:color w:val="595959"/>
          <w:sz w:val="26"/>
          <w:szCs w:val="26"/>
          <w:lang w:bidi="ar-AE"/>
        </w:rPr>
      </w:pPr>
      <w:r w:rsidRPr="0049370A">
        <w:rPr>
          <w:rFonts w:asciiTheme="minorHAnsi" w:hAnsiTheme="minorHAnsi" w:cstheme="minorHAnsi"/>
          <w:color w:val="595959"/>
          <w:sz w:val="26"/>
          <w:szCs w:val="26"/>
          <w:rtl/>
          <w:lang w:bidi="ar-AE"/>
        </w:rPr>
        <w:t>التاريخ:</w:t>
      </w:r>
      <w:r w:rsidR="00A93308" w:rsidRPr="00A93308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</w: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instrText xml:space="preserve"> FORMTEXT </w:instrTex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separate"/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noProof/>
          <w:sz w:val="22"/>
          <w:szCs w:val="22"/>
          <w:rtl/>
        </w:rPr>
        <w:t> </w:t>
      </w:r>
      <w:r w:rsidR="00A93308" w:rsidRPr="0049370A">
        <w:rPr>
          <w:rStyle w:val="fontstyle01"/>
          <w:rFonts w:asciiTheme="minorHAnsi" w:hAnsiTheme="minorHAnsi" w:cstheme="minorHAnsi"/>
          <w:b/>
          <w:bCs/>
          <w:sz w:val="22"/>
          <w:szCs w:val="22"/>
          <w:rtl/>
        </w:rPr>
        <w:fldChar w:fldCharType="end"/>
      </w:r>
    </w:p>
    <w:p w14:paraId="392352FB" w14:textId="22B34F02" w:rsidR="000E592B" w:rsidRPr="0049370A" w:rsidRDefault="002632D8" w:rsidP="0049370A">
      <w:pPr>
        <w:ind w:left="-270"/>
        <w:rPr>
          <w:rFonts w:ascii="Verdana" w:hAnsi="Verdana" w:cstheme="minorHAnsi"/>
          <w:b/>
          <w:bCs/>
          <w:color w:val="003478"/>
          <w:sz w:val="32"/>
          <w:szCs w:val="32"/>
        </w:rPr>
      </w:pPr>
      <w:r w:rsidRPr="0049370A">
        <w:rPr>
          <w:rFonts w:ascii="Verdana" w:hAnsi="Verdana" w:cstheme="minorHAnsi"/>
          <w:b/>
          <w:bCs/>
          <w:color w:val="003478"/>
          <w:sz w:val="32"/>
          <w:szCs w:val="32"/>
          <w:lang w:val="en-US"/>
        </w:rPr>
        <w:lastRenderedPageBreak/>
        <w:t>Authori</w:t>
      </w:r>
      <w:r w:rsidR="0049370A" w:rsidRPr="0049370A">
        <w:rPr>
          <w:rFonts w:ascii="Verdana" w:hAnsi="Verdana" w:cstheme="minorHAnsi"/>
          <w:b/>
          <w:bCs/>
          <w:color w:val="003478"/>
          <w:sz w:val="32"/>
          <w:szCs w:val="32"/>
          <w:lang w:val="en-US"/>
        </w:rPr>
        <w:t>s</w:t>
      </w:r>
      <w:r w:rsidRPr="0049370A">
        <w:rPr>
          <w:rFonts w:ascii="Verdana" w:hAnsi="Verdana" w:cstheme="minorHAnsi"/>
          <w:b/>
          <w:bCs/>
          <w:color w:val="003478"/>
          <w:sz w:val="32"/>
          <w:szCs w:val="32"/>
          <w:lang w:val="en-US"/>
        </w:rPr>
        <w:t>ation</w:t>
      </w:r>
      <w:r w:rsidRPr="0049370A">
        <w:rPr>
          <w:rFonts w:ascii="Verdana" w:hAnsi="Verdana" w:cstheme="minorHAnsi"/>
          <w:b/>
          <w:bCs/>
          <w:color w:val="003478"/>
          <w:sz w:val="32"/>
          <w:szCs w:val="32"/>
        </w:rPr>
        <w:t xml:space="preserve"> Letter</w:t>
      </w:r>
    </w:p>
    <w:p w14:paraId="0164FAF4" w14:textId="77777777" w:rsidR="000E592B" w:rsidRPr="0049370A" w:rsidRDefault="000E592B" w:rsidP="0049370A">
      <w:pPr>
        <w:ind w:left="-270"/>
        <w:rPr>
          <w:rFonts w:ascii="Verdana" w:hAnsi="Verdana" w:cstheme="minorHAnsi"/>
          <w:b/>
          <w:bCs/>
          <w:color w:val="000000" w:themeColor="text1"/>
        </w:rPr>
      </w:pPr>
    </w:p>
    <w:p w14:paraId="1B3338EF" w14:textId="52856D05" w:rsidR="000E592B" w:rsidRPr="0049370A" w:rsidRDefault="001E4DB5" w:rsidP="0049370A">
      <w:pPr>
        <w:ind w:left="-270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To the National Insurance Company – Daman</w:t>
      </w:r>
    </w:p>
    <w:p w14:paraId="0D238CF6" w14:textId="3D173E35" w:rsidR="001E4DB5" w:rsidRPr="0049370A" w:rsidRDefault="001E4DB5" w:rsidP="0049370A">
      <w:pPr>
        <w:ind w:left="-270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14:paraId="69CE7700" w14:textId="3F4713D0" w:rsidR="00676D12" w:rsidRPr="0049370A" w:rsidRDefault="004101C6" w:rsidP="0049370A">
      <w:pPr>
        <w:ind w:left="-270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Authorization letter issued on:</w:t>
      </w:r>
    </w:p>
    <w:p w14:paraId="6FAB6805" w14:textId="0AC9B83C" w:rsidR="001E4DB5" w:rsidRDefault="004101C6" w:rsidP="0049370A">
      <w:pPr>
        <w:ind w:left="-270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Authorization letter valid till:</w:t>
      </w:r>
    </w:p>
    <w:p w14:paraId="2CA0A89B" w14:textId="77777777" w:rsidR="00A93308" w:rsidRDefault="00A93308" w:rsidP="0049370A">
      <w:pPr>
        <w:ind w:left="-270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10345" w:type="dxa"/>
        <w:tblInd w:w="-270" w:type="dxa"/>
        <w:tblLook w:val="04A0" w:firstRow="1" w:lastRow="0" w:firstColumn="1" w:lastColumn="0" w:noHBand="0" w:noVBand="1"/>
      </w:tblPr>
      <w:tblGrid>
        <w:gridCol w:w="3775"/>
        <w:gridCol w:w="6570"/>
      </w:tblGrid>
      <w:tr w:rsidR="00A93308" w14:paraId="52BAA390" w14:textId="77777777" w:rsidTr="00A93308">
        <w:trPr>
          <w:trHeight w:val="339"/>
        </w:trPr>
        <w:tc>
          <w:tcPr>
            <w:tcW w:w="10345" w:type="dxa"/>
            <w:gridSpan w:val="2"/>
            <w:shd w:val="clear" w:color="auto" w:fill="003478"/>
            <w:vAlign w:val="center"/>
          </w:tcPr>
          <w:p w14:paraId="2C1F9598" w14:textId="0864C31E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en-US"/>
              </w:rPr>
              <w:t>Policyholder Information</w:t>
            </w:r>
          </w:p>
        </w:tc>
      </w:tr>
      <w:tr w:rsidR="00A93308" w14:paraId="43783B5E" w14:textId="77777777" w:rsidTr="00A93308">
        <w:trPr>
          <w:trHeight w:val="357"/>
        </w:trPr>
        <w:tc>
          <w:tcPr>
            <w:tcW w:w="3775" w:type="dxa"/>
            <w:vAlign w:val="center"/>
          </w:tcPr>
          <w:p w14:paraId="5D219FC1" w14:textId="14E764A0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Policyholder Name:</w:t>
            </w:r>
          </w:p>
        </w:tc>
        <w:tc>
          <w:tcPr>
            <w:tcW w:w="6570" w:type="dxa"/>
            <w:vAlign w:val="center"/>
          </w:tcPr>
          <w:p w14:paraId="6DFAA426" w14:textId="0C0C1A38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9370A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(referred below as “Policyholder”)</w:t>
            </w:r>
          </w:p>
        </w:tc>
      </w:tr>
      <w:tr w:rsidR="00A93308" w14:paraId="03D016BE" w14:textId="77777777" w:rsidTr="00A93308">
        <w:tc>
          <w:tcPr>
            <w:tcW w:w="3775" w:type="dxa"/>
            <w:vAlign w:val="center"/>
          </w:tcPr>
          <w:p w14:paraId="768A5ED6" w14:textId="47568822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EID Number/ Commercial License Number:</w:t>
            </w:r>
          </w:p>
        </w:tc>
        <w:tc>
          <w:tcPr>
            <w:tcW w:w="6570" w:type="dxa"/>
            <w:vAlign w:val="center"/>
          </w:tcPr>
          <w:p w14:paraId="356521D7" w14:textId="5DB161DF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A93308" w14:paraId="75612B69" w14:textId="77777777" w:rsidTr="00A93308">
        <w:trPr>
          <w:trHeight w:val="384"/>
        </w:trPr>
        <w:tc>
          <w:tcPr>
            <w:tcW w:w="3775" w:type="dxa"/>
            <w:vAlign w:val="center"/>
          </w:tcPr>
          <w:p w14:paraId="61051E22" w14:textId="79047E2D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Phone Number:</w:t>
            </w:r>
          </w:p>
        </w:tc>
        <w:tc>
          <w:tcPr>
            <w:tcW w:w="6570" w:type="dxa"/>
            <w:vAlign w:val="center"/>
          </w:tcPr>
          <w:p w14:paraId="1C61F783" w14:textId="3C698034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A93308" w14:paraId="33740DD0" w14:textId="77777777" w:rsidTr="00A93308">
        <w:trPr>
          <w:trHeight w:val="357"/>
        </w:trPr>
        <w:tc>
          <w:tcPr>
            <w:tcW w:w="3775" w:type="dxa"/>
            <w:vAlign w:val="center"/>
          </w:tcPr>
          <w:p w14:paraId="2BCB5EA5" w14:textId="36682E79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eastAsiaTheme="minorHAnsi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6570" w:type="dxa"/>
            <w:vAlign w:val="center"/>
          </w:tcPr>
          <w:p w14:paraId="33FAB164" w14:textId="55CB9ACB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A93308" w14:paraId="676739A6" w14:textId="77777777" w:rsidTr="00A93308">
        <w:trPr>
          <w:trHeight w:val="429"/>
        </w:trPr>
        <w:tc>
          <w:tcPr>
            <w:tcW w:w="3775" w:type="dxa"/>
            <w:vAlign w:val="center"/>
          </w:tcPr>
          <w:p w14:paraId="0642BF28" w14:textId="7EFE387B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P.O. Box:</w:t>
            </w:r>
          </w:p>
        </w:tc>
        <w:tc>
          <w:tcPr>
            <w:tcW w:w="6570" w:type="dxa"/>
            <w:vAlign w:val="center"/>
          </w:tcPr>
          <w:p w14:paraId="49AC05CC" w14:textId="79C9C59C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6D8B103" w14:textId="77777777" w:rsidR="00A93308" w:rsidRPr="0049370A" w:rsidRDefault="00A93308" w:rsidP="0049370A">
      <w:pPr>
        <w:ind w:left="-270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10345" w:type="dxa"/>
        <w:tblInd w:w="-270" w:type="dxa"/>
        <w:tblLook w:val="04A0" w:firstRow="1" w:lastRow="0" w:firstColumn="1" w:lastColumn="0" w:noHBand="0" w:noVBand="1"/>
      </w:tblPr>
      <w:tblGrid>
        <w:gridCol w:w="3775"/>
        <w:gridCol w:w="6570"/>
      </w:tblGrid>
      <w:tr w:rsidR="00A93308" w14:paraId="14720145" w14:textId="77777777" w:rsidTr="00A93308">
        <w:trPr>
          <w:trHeight w:val="375"/>
        </w:trPr>
        <w:tc>
          <w:tcPr>
            <w:tcW w:w="10345" w:type="dxa"/>
            <w:gridSpan w:val="2"/>
            <w:shd w:val="clear" w:color="auto" w:fill="003478"/>
            <w:vAlign w:val="center"/>
          </w:tcPr>
          <w:p w14:paraId="205C6A98" w14:textId="12267F1A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en-US"/>
              </w:rPr>
              <w:t>Applicant Information</w:t>
            </w:r>
          </w:p>
        </w:tc>
      </w:tr>
      <w:tr w:rsidR="00A93308" w14:paraId="31B75799" w14:textId="77777777" w:rsidTr="000A6C79">
        <w:trPr>
          <w:trHeight w:val="339"/>
        </w:trPr>
        <w:tc>
          <w:tcPr>
            <w:tcW w:w="3775" w:type="dxa"/>
          </w:tcPr>
          <w:p w14:paraId="74A76272" w14:textId="3642C1F7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570" w:type="dxa"/>
            <w:vAlign w:val="center"/>
          </w:tcPr>
          <w:p w14:paraId="547899F6" w14:textId="45C93B24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9370A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(referred below as “Applicant”)</w:t>
            </w:r>
          </w:p>
        </w:tc>
      </w:tr>
      <w:tr w:rsidR="00A93308" w14:paraId="4349BF75" w14:textId="77777777" w:rsidTr="000A6C79">
        <w:trPr>
          <w:trHeight w:val="357"/>
        </w:trPr>
        <w:tc>
          <w:tcPr>
            <w:tcW w:w="3775" w:type="dxa"/>
          </w:tcPr>
          <w:p w14:paraId="61A84B44" w14:textId="06CC5F76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Emirates ID Number:</w:t>
            </w:r>
          </w:p>
        </w:tc>
        <w:tc>
          <w:tcPr>
            <w:tcW w:w="6570" w:type="dxa"/>
            <w:vAlign w:val="center"/>
          </w:tcPr>
          <w:p w14:paraId="105C62DF" w14:textId="105D7D40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A93308" w14:paraId="5C7FA10C" w14:textId="77777777" w:rsidTr="000A6C79">
        <w:trPr>
          <w:trHeight w:val="357"/>
        </w:trPr>
        <w:tc>
          <w:tcPr>
            <w:tcW w:w="3775" w:type="dxa"/>
          </w:tcPr>
          <w:p w14:paraId="7F42B90D" w14:textId="61C2C5B1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Phone Number:</w:t>
            </w:r>
          </w:p>
        </w:tc>
        <w:tc>
          <w:tcPr>
            <w:tcW w:w="6570" w:type="dxa"/>
            <w:vAlign w:val="center"/>
          </w:tcPr>
          <w:p w14:paraId="3DC227DA" w14:textId="59EF38E3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A93308" w14:paraId="55FF0B39" w14:textId="77777777" w:rsidTr="000A6C79">
        <w:trPr>
          <w:trHeight w:val="339"/>
        </w:trPr>
        <w:tc>
          <w:tcPr>
            <w:tcW w:w="3775" w:type="dxa"/>
          </w:tcPr>
          <w:p w14:paraId="275234CF" w14:textId="710A6255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6570" w:type="dxa"/>
            <w:vAlign w:val="center"/>
          </w:tcPr>
          <w:p w14:paraId="17C0AECF" w14:textId="4E85978C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A93308" w14:paraId="6BC96A3B" w14:textId="77777777" w:rsidTr="000A6C79">
        <w:trPr>
          <w:trHeight w:val="357"/>
        </w:trPr>
        <w:tc>
          <w:tcPr>
            <w:tcW w:w="3775" w:type="dxa"/>
          </w:tcPr>
          <w:p w14:paraId="345E633F" w14:textId="6EF738CA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P.O. Box: </w:t>
            </w:r>
          </w:p>
        </w:tc>
        <w:tc>
          <w:tcPr>
            <w:tcW w:w="6570" w:type="dxa"/>
            <w:vAlign w:val="center"/>
          </w:tcPr>
          <w:p w14:paraId="2412440D" w14:textId="4E9E4281" w:rsidR="00A93308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A93308" w14:paraId="111BD8BE" w14:textId="77777777" w:rsidTr="000A6C79">
        <w:trPr>
          <w:trHeight w:val="339"/>
        </w:trPr>
        <w:tc>
          <w:tcPr>
            <w:tcW w:w="3775" w:type="dxa"/>
          </w:tcPr>
          <w:p w14:paraId="10CC2D37" w14:textId="3D9497C8" w:rsidR="00A93308" w:rsidRPr="0049370A" w:rsidRDefault="00A93308" w:rsidP="00A93308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9370A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  <w:lang w:val="en-US"/>
              </w:rPr>
              <w:t>Email Address:</w:t>
            </w:r>
          </w:p>
        </w:tc>
        <w:tc>
          <w:tcPr>
            <w:tcW w:w="6570" w:type="dxa"/>
            <w:vAlign w:val="center"/>
          </w:tcPr>
          <w:p w14:paraId="03EF5EFE" w14:textId="088FA076" w:rsidR="00A93308" w:rsidRPr="0049370A" w:rsidRDefault="00A93308" w:rsidP="00A93308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45F4D9A" w14:textId="77777777" w:rsidR="00C775C0" w:rsidRPr="00A93308" w:rsidRDefault="00C775C0" w:rsidP="00AB5C1F">
      <w:pPr>
        <w:rPr>
          <w:rFonts w:ascii="Verdana" w:hAnsi="Verdana" w:cstheme="minorHAnsi"/>
          <w:color w:val="000000" w:themeColor="text1"/>
          <w:sz w:val="16"/>
          <w:szCs w:val="16"/>
        </w:rPr>
      </w:pPr>
    </w:p>
    <w:p w14:paraId="327F6A62" w14:textId="0FD775E5" w:rsidR="00E57846" w:rsidRPr="0049370A" w:rsidRDefault="00C775C0" w:rsidP="0049370A">
      <w:pPr>
        <w:ind w:left="-270"/>
        <w:rPr>
          <w:rFonts w:ascii="Verdana" w:hAnsi="Verdana" w:cstheme="minorHAnsi"/>
          <w:sz w:val="20"/>
          <w:szCs w:val="20"/>
        </w:rPr>
      </w:pPr>
      <w:r w:rsidRPr="0049370A">
        <w:rPr>
          <w:rFonts w:ascii="Verdana" w:hAnsi="Verdana" w:cstheme="minorHAnsi"/>
          <w:sz w:val="20"/>
          <w:szCs w:val="20"/>
        </w:rPr>
        <w:t xml:space="preserve">I, the undersigned, in my capacity as the </w:t>
      </w:r>
      <w:r w:rsidR="001E4DB5" w:rsidRPr="0049370A">
        <w:rPr>
          <w:rFonts w:ascii="Verdana" w:hAnsi="Verdana" w:cstheme="minorHAnsi"/>
          <w:sz w:val="20"/>
          <w:szCs w:val="20"/>
        </w:rPr>
        <w:t>P</w:t>
      </w:r>
      <w:r w:rsidR="00F03700" w:rsidRPr="0049370A">
        <w:rPr>
          <w:rFonts w:ascii="Verdana" w:hAnsi="Verdana" w:cstheme="minorHAnsi"/>
          <w:sz w:val="20"/>
          <w:szCs w:val="20"/>
        </w:rPr>
        <w:t>olicyholder</w:t>
      </w:r>
      <w:r w:rsidRPr="0049370A">
        <w:rPr>
          <w:rFonts w:ascii="Verdana" w:hAnsi="Verdana" w:cstheme="minorHAnsi"/>
          <w:sz w:val="20"/>
          <w:szCs w:val="20"/>
        </w:rPr>
        <w:t xml:space="preserve"> / the legal representative of the </w:t>
      </w:r>
      <w:r w:rsidR="001E4DB5" w:rsidRPr="0049370A">
        <w:rPr>
          <w:rFonts w:ascii="Verdana" w:hAnsi="Verdana" w:cstheme="minorHAnsi"/>
          <w:sz w:val="20"/>
          <w:szCs w:val="20"/>
        </w:rPr>
        <w:t>P</w:t>
      </w:r>
      <w:r w:rsidR="003E1A4F" w:rsidRPr="0049370A">
        <w:rPr>
          <w:rFonts w:ascii="Verdana" w:hAnsi="Verdana" w:cstheme="minorHAnsi"/>
          <w:sz w:val="20"/>
          <w:szCs w:val="20"/>
        </w:rPr>
        <w:t xml:space="preserve">olicyholder </w:t>
      </w:r>
      <w:r w:rsidRPr="0049370A">
        <w:rPr>
          <w:rFonts w:ascii="Verdana" w:hAnsi="Verdana" w:cstheme="minorHAnsi"/>
          <w:sz w:val="20"/>
          <w:szCs w:val="20"/>
        </w:rPr>
        <w:t xml:space="preserve">under the power of attorney authenticated by </w:t>
      </w:r>
      <w:r w:rsidR="00E57846" w:rsidRPr="0049370A">
        <w:rPr>
          <w:rFonts w:ascii="Verdana" w:hAnsi="Verdana" w:cstheme="minorHAnsi"/>
          <w:sz w:val="20"/>
          <w:szCs w:val="20"/>
        </w:rPr>
        <w:t>the</w:t>
      </w:r>
      <w:r w:rsidRPr="0049370A">
        <w:rPr>
          <w:rFonts w:ascii="Verdana" w:hAnsi="Verdana" w:cstheme="minorHAnsi"/>
          <w:sz w:val="20"/>
          <w:szCs w:val="20"/>
        </w:rPr>
        <w:t xml:space="preserve"> </w:t>
      </w:r>
      <w:r w:rsidR="00E57846" w:rsidRPr="0049370A">
        <w:rPr>
          <w:rFonts w:ascii="Verdana" w:hAnsi="Verdana" w:cstheme="minorHAnsi"/>
          <w:sz w:val="20"/>
          <w:szCs w:val="20"/>
        </w:rPr>
        <w:t>N</w:t>
      </w:r>
      <w:r w:rsidRPr="0049370A">
        <w:rPr>
          <w:rFonts w:ascii="Verdana" w:hAnsi="Verdana" w:cstheme="minorHAnsi"/>
          <w:sz w:val="20"/>
          <w:szCs w:val="20"/>
        </w:rPr>
        <w:t>otary</w:t>
      </w:r>
      <w:r w:rsidR="00E57846" w:rsidRPr="0049370A">
        <w:rPr>
          <w:rFonts w:ascii="Verdana" w:hAnsi="Verdana" w:cstheme="minorHAnsi"/>
          <w:sz w:val="20"/>
          <w:szCs w:val="20"/>
        </w:rPr>
        <w:t xml:space="preserve"> Public</w:t>
      </w:r>
      <w:r w:rsidRPr="0049370A">
        <w:rPr>
          <w:rFonts w:ascii="Verdana" w:hAnsi="Verdana" w:cstheme="minorHAnsi"/>
          <w:sz w:val="20"/>
          <w:szCs w:val="20"/>
        </w:rPr>
        <w:t xml:space="preserve"> under No. </w:t>
      </w:r>
      <w:r w:rsidR="00A93308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..................."/>
            </w:textInput>
          </w:ffData>
        </w:fldChar>
      </w:r>
      <w:r w:rsidR="00A93308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instrText xml:space="preserve"> FORMTEXT </w:instrText>
      </w:r>
      <w:r w:rsidR="00A93308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</w:r>
      <w:r w:rsidR="00A93308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separate"/>
      </w:r>
      <w:r w:rsidR="00A93308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...................</w:t>
      </w:r>
      <w:r w:rsidR="00A93308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end"/>
      </w:r>
      <w:r w:rsidR="00E57846" w:rsidRPr="0049370A">
        <w:rPr>
          <w:rFonts w:ascii="Verdana" w:hAnsi="Verdana" w:cstheme="minorHAnsi"/>
          <w:sz w:val="20"/>
          <w:szCs w:val="20"/>
        </w:rPr>
        <w:t>, do hereby:</w:t>
      </w:r>
    </w:p>
    <w:p w14:paraId="56900D6E" w14:textId="77777777" w:rsidR="00E57846" w:rsidRPr="0049370A" w:rsidRDefault="00E57846" w:rsidP="00E57846">
      <w:pPr>
        <w:rPr>
          <w:rFonts w:ascii="Verdana" w:hAnsi="Verdana" w:cstheme="minorHAnsi"/>
          <w:sz w:val="20"/>
          <w:szCs w:val="20"/>
        </w:rPr>
      </w:pPr>
    </w:p>
    <w:p w14:paraId="48314FD4" w14:textId="6B7B23F3" w:rsidR="003F5A0C" w:rsidRPr="0049370A" w:rsidRDefault="003F5A0C" w:rsidP="00AC5A3F">
      <w:pPr>
        <w:pStyle w:val="ListParagraph"/>
        <w:numPr>
          <w:ilvl w:val="0"/>
          <w:numId w:val="8"/>
        </w:numPr>
        <w:ind w:left="450"/>
        <w:rPr>
          <w:rFonts w:ascii="Verdana" w:hAnsi="Verdana" w:cstheme="minorHAnsi"/>
          <w:sz w:val="20"/>
          <w:szCs w:val="20"/>
        </w:rPr>
      </w:pPr>
      <w:r w:rsidRPr="0049370A">
        <w:rPr>
          <w:rFonts w:ascii="Verdana" w:hAnsi="Verdana" w:cstheme="minorHAnsi"/>
          <w:sz w:val="20"/>
          <w:szCs w:val="20"/>
        </w:rPr>
        <w:t>A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uthorize the </w:t>
      </w:r>
      <w:r w:rsidR="00E57846" w:rsidRPr="0049370A">
        <w:rPr>
          <w:rFonts w:ascii="Verdana" w:hAnsi="Verdana" w:cstheme="minorHAnsi"/>
          <w:sz w:val="20"/>
          <w:szCs w:val="20"/>
        </w:rPr>
        <w:t>A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pplicant to </w:t>
      </w:r>
      <w:r w:rsidRPr="0049370A">
        <w:rPr>
          <w:rFonts w:ascii="Verdana" w:hAnsi="Verdana" w:cstheme="minorHAnsi"/>
          <w:sz w:val="20"/>
          <w:szCs w:val="20"/>
        </w:rPr>
        <w:t>s</w:t>
      </w:r>
      <w:r w:rsidR="00C775C0" w:rsidRPr="0049370A">
        <w:rPr>
          <w:rFonts w:ascii="Verdana" w:hAnsi="Verdana" w:cstheme="minorHAnsi"/>
          <w:sz w:val="20"/>
          <w:szCs w:val="20"/>
        </w:rPr>
        <w:t>ubmit</w:t>
      </w:r>
      <w:r w:rsidRPr="0049370A">
        <w:rPr>
          <w:rFonts w:ascii="Verdana" w:hAnsi="Verdana" w:cstheme="minorHAnsi"/>
          <w:sz w:val="20"/>
          <w:szCs w:val="20"/>
        </w:rPr>
        <w:t xml:space="preserve"> to Daman,</w:t>
      </w:r>
      <w:r w:rsidR="001E4DB5" w:rsidRPr="0049370A">
        <w:rPr>
          <w:rFonts w:ascii="Verdana" w:hAnsi="Verdana" w:cstheme="minorHAnsi"/>
          <w:sz w:val="20"/>
          <w:szCs w:val="20"/>
        </w:rPr>
        <w:t xml:space="preserve"> </w:t>
      </w:r>
      <w:r w:rsidRPr="0049370A">
        <w:rPr>
          <w:rFonts w:ascii="Verdana" w:hAnsi="Verdana" w:cstheme="minorHAnsi"/>
          <w:sz w:val="20"/>
          <w:szCs w:val="20"/>
        </w:rPr>
        <w:t>on behalf of the Policyholder,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 all documents required </w:t>
      </w:r>
      <w:r w:rsidR="00A62AA7" w:rsidRPr="0049370A">
        <w:rPr>
          <w:rFonts w:ascii="Verdana" w:hAnsi="Verdana" w:cstheme="minorHAnsi"/>
          <w:sz w:val="20"/>
          <w:szCs w:val="20"/>
        </w:rPr>
        <w:t xml:space="preserve">for the issuance, enrolment, </w:t>
      </w:r>
      <w:r w:rsidR="002632D8" w:rsidRPr="0049370A">
        <w:rPr>
          <w:rFonts w:ascii="Verdana" w:hAnsi="Verdana" w:cstheme="minorHAnsi"/>
          <w:sz w:val="20"/>
          <w:szCs w:val="20"/>
        </w:rPr>
        <w:t>renewal,</w:t>
      </w:r>
      <w:r w:rsidR="00A62AA7" w:rsidRPr="0049370A">
        <w:rPr>
          <w:rFonts w:ascii="Verdana" w:hAnsi="Verdana" w:cstheme="minorHAnsi"/>
          <w:sz w:val="20"/>
          <w:szCs w:val="20"/>
        </w:rPr>
        <w:t xml:space="preserve"> or endorsements under the Policyholder’s </w:t>
      </w:r>
      <w:r w:rsidR="001E4DB5" w:rsidRPr="0049370A">
        <w:rPr>
          <w:rFonts w:ascii="Verdana" w:hAnsi="Verdana" w:cstheme="minorHAnsi"/>
          <w:sz w:val="20"/>
          <w:szCs w:val="20"/>
        </w:rPr>
        <w:t>B</w:t>
      </w:r>
      <w:r w:rsidR="00A62AA7" w:rsidRPr="0049370A">
        <w:rPr>
          <w:rFonts w:ascii="Verdana" w:hAnsi="Verdana" w:cstheme="minorHAnsi"/>
          <w:sz w:val="20"/>
          <w:szCs w:val="20"/>
        </w:rPr>
        <w:t xml:space="preserve">asic </w:t>
      </w:r>
      <w:r w:rsidR="001E4DB5" w:rsidRPr="0049370A">
        <w:rPr>
          <w:rFonts w:ascii="Verdana" w:hAnsi="Verdana" w:cstheme="minorHAnsi"/>
          <w:sz w:val="20"/>
          <w:szCs w:val="20"/>
        </w:rPr>
        <w:t>Health I</w:t>
      </w:r>
      <w:r w:rsidR="00A62AA7" w:rsidRPr="0049370A">
        <w:rPr>
          <w:rFonts w:ascii="Verdana" w:hAnsi="Verdana" w:cstheme="minorHAnsi"/>
          <w:sz w:val="20"/>
          <w:szCs w:val="20"/>
        </w:rPr>
        <w:t xml:space="preserve">nsurance </w:t>
      </w:r>
      <w:r w:rsidR="001E4DB5" w:rsidRPr="0049370A">
        <w:rPr>
          <w:rFonts w:ascii="Verdana" w:hAnsi="Verdana" w:cstheme="minorHAnsi"/>
          <w:sz w:val="20"/>
          <w:szCs w:val="20"/>
        </w:rPr>
        <w:t>P</w:t>
      </w:r>
      <w:r w:rsidR="00A62AA7" w:rsidRPr="0049370A">
        <w:rPr>
          <w:rFonts w:ascii="Verdana" w:hAnsi="Verdana" w:cstheme="minorHAnsi"/>
          <w:sz w:val="20"/>
          <w:szCs w:val="20"/>
        </w:rPr>
        <w:t>olicy.</w:t>
      </w:r>
    </w:p>
    <w:p w14:paraId="203D379B" w14:textId="77777777" w:rsidR="003F5A0C" w:rsidRPr="0049370A" w:rsidRDefault="003F5A0C" w:rsidP="003F5A0C">
      <w:pPr>
        <w:pStyle w:val="ListParagraph"/>
        <w:ind w:left="1440"/>
        <w:rPr>
          <w:rFonts w:ascii="Verdana" w:hAnsi="Verdana" w:cstheme="minorHAnsi"/>
          <w:sz w:val="20"/>
          <w:szCs w:val="20"/>
        </w:rPr>
      </w:pPr>
    </w:p>
    <w:p w14:paraId="54FA13E5" w14:textId="0CA244AD" w:rsidR="000E592B" w:rsidRPr="00A93308" w:rsidRDefault="00E57846" w:rsidP="00AC5A3F">
      <w:pPr>
        <w:pStyle w:val="ListParagraph"/>
        <w:numPr>
          <w:ilvl w:val="0"/>
          <w:numId w:val="8"/>
        </w:numPr>
        <w:ind w:left="450"/>
        <w:rPr>
          <w:rFonts w:ascii="Verdana" w:hAnsi="Verdana" w:cstheme="minorHAnsi"/>
          <w:sz w:val="20"/>
          <w:szCs w:val="20"/>
        </w:rPr>
      </w:pPr>
      <w:r w:rsidRPr="0049370A">
        <w:rPr>
          <w:rFonts w:ascii="Verdana" w:hAnsi="Verdana" w:cstheme="minorHAnsi"/>
          <w:sz w:val="20"/>
          <w:szCs w:val="20"/>
        </w:rPr>
        <w:t>A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cknowledge and undertake that all documents and information submitted to Daman by the </w:t>
      </w:r>
      <w:r w:rsidRPr="0049370A">
        <w:rPr>
          <w:rFonts w:ascii="Verdana" w:hAnsi="Verdana" w:cstheme="minorHAnsi"/>
          <w:sz w:val="20"/>
          <w:szCs w:val="20"/>
        </w:rPr>
        <w:t>A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pplicant have been duly reviewed </w:t>
      </w:r>
      <w:r w:rsidR="001E4DB5" w:rsidRPr="0049370A">
        <w:rPr>
          <w:rFonts w:ascii="Verdana" w:hAnsi="Verdana" w:cstheme="minorHAnsi"/>
          <w:sz w:val="20"/>
          <w:szCs w:val="20"/>
        </w:rPr>
        <w:t xml:space="preserve">and verified 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by the </w:t>
      </w:r>
      <w:r w:rsidRPr="0049370A">
        <w:rPr>
          <w:rFonts w:ascii="Verdana" w:hAnsi="Verdana" w:cstheme="minorHAnsi"/>
          <w:sz w:val="20"/>
          <w:szCs w:val="20"/>
        </w:rPr>
        <w:t>P</w:t>
      </w:r>
      <w:r w:rsidR="00D60B69" w:rsidRPr="0049370A">
        <w:rPr>
          <w:rFonts w:ascii="Verdana" w:hAnsi="Verdana" w:cstheme="minorHAnsi"/>
          <w:sz w:val="20"/>
          <w:szCs w:val="20"/>
        </w:rPr>
        <w:t>olicyholder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 and are </w:t>
      </w:r>
      <w:r w:rsidR="001E4DB5" w:rsidRPr="0049370A">
        <w:rPr>
          <w:rFonts w:ascii="Verdana" w:hAnsi="Verdana" w:cstheme="minorHAnsi"/>
          <w:b/>
          <w:bCs/>
          <w:sz w:val="20"/>
          <w:szCs w:val="20"/>
        </w:rPr>
        <w:t>C</w:t>
      </w:r>
      <w:r w:rsidR="00C775C0" w:rsidRPr="0049370A">
        <w:rPr>
          <w:rFonts w:ascii="Verdana" w:hAnsi="Verdana" w:cstheme="minorHAnsi"/>
          <w:b/>
          <w:bCs/>
          <w:sz w:val="20"/>
          <w:szCs w:val="20"/>
        </w:rPr>
        <w:t>orrect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 and </w:t>
      </w:r>
      <w:r w:rsidR="001E4DB5" w:rsidRPr="0049370A">
        <w:rPr>
          <w:rFonts w:ascii="Verdana" w:hAnsi="Verdana" w:cstheme="minorHAnsi"/>
          <w:b/>
          <w:bCs/>
          <w:sz w:val="20"/>
          <w:szCs w:val="20"/>
        </w:rPr>
        <w:t>C</w:t>
      </w:r>
      <w:r w:rsidR="00C775C0" w:rsidRPr="0049370A">
        <w:rPr>
          <w:rFonts w:ascii="Verdana" w:hAnsi="Verdana" w:cstheme="minorHAnsi"/>
          <w:b/>
          <w:bCs/>
          <w:sz w:val="20"/>
          <w:szCs w:val="20"/>
        </w:rPr>
        <w:t>omplete</w:t>
      </w:r>
      <w:r w:rsidR="00C775C0" w:rsidRPr="0049370A">
        <w:rPr>
          <w:rFonts w:ascii="Verdana" w:hAnsi="Verdana" w:cstheme="minorHAnsi"/>
          <w:sz w:val="20"/>
          <w:szCs w:val="20"/>
        </w:rPr>
        <w:t>.</w:t>
      </w:r>
      <w:r w:rsidR="00252E40" w:rsidRPr="0049370A">
        <w:rPr>
          <w:rFonts w:ascii="Verdana" w:hAnsi="Verdana" w:cstheme="minorHAnsi"/>
          <w:sz w:val="20"/>
          <w:szCs w:val="20"/>
        </w:rPr>
        <w:t xml:space="preserve"> </w:t>
      </w:r>
      <w:r w:rsidR="001E4DB5" w:rsidRPr="0049370A">
        <w:rPr>
          <w:rFonts w:ascii="Verdana" w:hAnsi="Verdana" w:cstheme="minorHAnsi"/>
          <w:sz w:val="20"/>
          <w:szCs w:val="20"/>
        </w:rPr>
        <w:t xml:space="preserve">Further, 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I </w:t>
      </w:r>
      <w:r w:rsidRPr="0049370A">
        <w:rPr>
          <w:rFonts w:ascii="Verdana" w:hAnsi="Verdana" w:cstheme="minorHAnsi"/>
          <w:sz w:val="20"/>
          <w:szCs w:val="20"/>
        </w:rPr>
        <w:t>hereby</w:t>
      </w:r>
      <w:r w:rsidR="00C775C0" w:rsidRPr="0049370A">
        <w:rPr>
          <w:rFonts w:ascii="Verdana" w:hAnsi="Verdana" w:cstheme="minorHAnsi"/>
          <w:sz w:val="20"/>
          <w:szCs w:val="20"/>
        </w:rPr>
        <w:t xml:space="preserve"> acknowledge my full responsibility if any information</w:t>
      </w:r>
      <w:r w:rsidR="00DE65A1" w:rsidRPr="0049370A">
        <w:rPr>
          <w:rFonts w:ascii="Verdana" w:hAnsi="Verdana" w:cstheme="minorHAnsi"/>
          <w:sz w:val="20"/>
          <w:szCs w:val="20"/>
        </w:rPr>
        <w:t xml:space="preserve"> or </w:t>
      </w:r>
      <w:r w:rsidR="002632D8" w:rsidRPr="0049370A">
        <w:rPr>
          <w:rFonts w:ascii="Verdana" w:hAnsi="Verdana"/>
          <w:sz w:val="20"/>
          <w:szCs w:val="20"/>
        </w:rPr>
        <w:t xml:space="preserve">documents </w:t>
      </w:r>
      <w:r w:rsidRPr="0049370A">
        <w:rPr>
          <w:rFonts w:ascii="Verdana" w:hAnsi="Verdana"/>
          <w:sz w:val="20"/>
          <w:szCs w:val="20"/>
        </w:rPr>
        <w:t>submitted within the Policyholder</w:t>
      </w:r>
      <w:r w:rsidR="001E4DB5" w:rsidRPr="0049370A">
        <w:rPr>
          <w:rFonts w:ascii="Verdana" w:hAnsi="Verdana"/>
          <w:sz w:val="20"/>
          <w:szCs w:val="20"/>
        </w:rPr>
        <w:t>’s</w:t>
      </w:r>
      <w:r w:rsidRPr="0049370A">
        <w:rPr>
          <w:rFonts w:ascii="Verdana" w:hAnsi="Verdana"/>
          <w:sz w:val="20"/>
          <w:szCs w:val="20"/>
        </w:rPr>
        <w:t xml:space="preserve"> Basic Health Insurance Policy </w:t>
      </w:r>
      <w:r w:rsidR="002632D8" w:rsidRPr="0049370A">
        <w:rPr>
          <w:rFonts w:ascii="Verdana" w:hAnsi="Verdana"/>
          <w:sz w:val="20"/>
          <w:szCs w:val="20"/>
        </w:rPr>
        <w:t>turns</w:t>
      </w:r>
      <w:r w:rsidR="00C775C0" w:rsidRPr="0049370A">
        <w:rPr>
          <w:rFonts w:ascii="Verdana" w:hAnsi="Verdana"/>
          <w:sz w:val="20"/>
          <w:szCs w:val="20"/>
        </w:rPr>
        <w:t xml:space="preserve"> out to be </w:t>
      </w:r>
      <w:r w:rsidR="002632D8" w:rsidRPr="0049370A">
        <w:rPr>
          <w:rFonts w:ascii="Verdana" w:hAnsi="Verdana"/>
          <w:sz w:val="20"/>
          <w:szCs w:val="20"/>
        </w:rPr>
        <w:t>incorrect</w:t>
      </w:r>
      <w:r w:rsidRPr="0049370A">
        <w:rPr>
          <w:rFonts w:ascii="Verdana" w:hAnsi="Verdana"/>
          <w:sz w:val="20"/>
          <w:szCs w:val="20"/>
        </w:rPr>
        <w:t xml:space="preserve"> or untrue</w:t>
      </w:r>
      <w:r w:rsidR="002632D8" w:rsidRPr="0049370A">
        <w:rPr>
          <w:rFonts w:ascii="Verdana" w:hAnsi="Verdana"/>
          <w:sz w:val="20"/>
          <w:szCs w:val="20"/>
        </w:rPr>
        <w:t>.</w:t>
      </w:r>
    </w:p>
    <w:p w14:paraId="429B55BA" w14:textId="77777777" w:rsidR="00A93308" w:rsidRPr="00A93308" w:rsidRDefault="00A93308" w:rsidP="00A93308">
      <w:pPr>
        <w:pStyle w:val="ListParagraph"/>
        <w:rPr>
          <w:rFonts w:ascii="Verdana" w:hAnsi="Verdana" w:cstheme="minorHAnsi"/>
          <w:sz w:val="20"/>
          <w:szCs w:val="2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3130"/>
        <w:gridCol w:w="2405"/>
        <w:gridCol w:w="2405"/>
        <w:gridCol w:w="2405"/>
      </w:tblGrid>
      <w:tr w:rsidR="00A93308" w14:paraId="6378FC6F" w14:textId="77777777" w:rsidTr="00A93308">
        <w:trPr>
          <w:trHeight w:val="447"/>
        </w:trPr>
        <w:tc>
          <w:tcPr>
            <w:tcW w:w="3130" w:type="dxa"/>
            <w:shd w:val="clear" w:color="auto" w:fill="003478"/>
            <w:vAlign w:val="center"/>
          </w:tcPr>
          <w:p w14:paraId="52D903EF" w14:textId="50FFE4A0" w:rsidR="00A93308" w:rsidRDefault="00A93308" w:rsidP="00A93308">
            <w:pPr>
              <w:pStyle w:val="List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Name </w:t>
            </w:r>
          </w:p>
        </w:tc>
        <w:tc>
          <w:tcPr>
            <w:tcW w:w="2405" w:type="dxa"/>
            <w:shd w:val="clear" w:color="auto" w:fill="003478"/>
            <w:vAlign w:val="center"/>
          </w:tcPr>
          <w:p w14:paraId="6A78C4CF" w14:textId="03F2B96D" w:rsidR="00A93308" w:rsidRDefault="00A93308" w:rsidP="00A93308">
            <w:pPr>
              <w:pStyle w:val="List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405" w:type="dxa"/>
            <w:shd w:val="clear" w:color="auto" w:fill="003478"/>
            <w:vAlign w:val="center"/>
          </w:tcPr>
          <w:p w14:paraId="36232300" w14:textId="11C04246" w:rsidR="00A93308" w:rsidRDefault="00A93308" w:rsidP="00A93308">
            <w:pPr>
              <w:pStyle w:val="List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Signature and Date</w:t>
            </w:r>
          </w:p>
        </w:tc>
        <w:tc>
          <w:tcPr>
            <w:tcW w:w="2405" w:type="dxa"/>
            <w:shd w:val="clear" w:color="auto" w:fill="003478"/>
            <w:vAlign w:val="center"/>
          </w:tcPr>
          <w:p w14:paraId="7D027CC1" w14:textId="17BB2956" w:rsidR="00A93308" w:rsidRDefault="00A93308" w:rsidP="00A93308">
            <w:pPr>
              <w:pStyle w:val="List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Policyholder Stamp</w:t>
            </w:r>
          </w:p>
        </w:tc>
      </w:tr>
      <w:tr w:rsidR="00A93308" w14:paraId="3DFD6296" w14:textId="77777777" w:rsidTr="00A93308">
        <w:trPr>
          <w:trHeight w:val="357"/>
        </w:trPr>
        <w:tc>
          <w:tcPr>
            <w:tcW w:w="3130" w:type="dxa"/>
            <w:vAlign w:val="center"/>
          </w:tcPr>
          <w:p w14:paraId="33792623" w14:textId="4DD3FE0B" w:rsidR="00A93308" w:rsidRDefault="00A93308" w:rsidP="00A93308">
            <w:pPr>
              <w:pStyle w:val="List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14:paraId="49B8D133" w14:textId="58C5D4E5" w:rsidR="00A93308" w:rsidRDefault="00A93308" w:rsidP="00A93308">
            <w:pPr>
              <w:pStyle w:val="List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14:paraId="523E6C1D" w14:textId="38853A6C" w:rsidR="00A93308" w:rsidRDefault="00A93308" w:rsidP="00A93308">
            <w:pPr>
              <w:pStyle w:val="List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14:paraId="3FC68587" w14:textId="6A1F03EB" w:rsidR="00A93308" w:rsidRDefault="00A93308" w:rsidP="00A93308">
            <w:pPr>
              <w:pStyle w:val="List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49370A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61C641C" w14:textId="77777777" w:rsidR="000E592B" w:rsidRPr="00A93308" w:rsidRDefault="000E592B" w:rsidP="00AB5C1F">
      <w:pPr>
        <w:rPr>
          <w:rFonts w:ascii="Verdana" w:hAnsi="Verdana" w:cstheme="minorHAnsi"/>
          <w:color w:val="000000" w:themeColor="text1"/>
          <w:sz w:val="16"/>
          <w:szCs w:val="16"/>
          <w:lang w:val="en-US"/>
        </w:rPr>
      </w:pPr>
    </w:p>
    <w:p w14:paraId="70516B35" w14:textId="63B43580" w:rsidR="00AF6D5A" w:rsidRPr="0049370A" w:rsidRDefault="0097370B" w:rsidP="00AC5A3F">
      <w:pPr>
        <w:ind w:left="-270"/>
        <w:rPr>
          <w:rFonts w:ascii="Verdana" w:hAnsi="Verdana" w:cstheme="minorHAnsi"/>
          <w:sz w:val="20"/>
          <w:szCs w:val="20"/>
        </w:rPr>
      </w:pPr>
      <w:r w:rsidRPr="0049370A">
        <w:rPr>
          <w:rFonts w:ascii="Verdana" w:hAnsi="Verdana" w:cstheme="minorHAnsi"/>
          <w:sz w:val="20"/>
          <w:szCs w:val="20"/>
        </w:rPr>
        <w:t>I, the undersigned, in my capacity as an employee of the National Insurance Company</w:t>
      </w:r>
      <w:r w:rsidR="00AC5A3F">
        <w:rPr>
          <w:rFonts w:ascii="Verdana" w:hAnsi="Verdana" w:cstheme="minorHAnsi"/>
          <w:sz w:val="20"/>
          <w:szCs w:val="20"/>
        </w:rPr>
        <w:t xml:space="preserve"> </w:t>
      </w:r>
      <w:r w:rsidRPr="0049370A">
        <w:rPr>
          <w:rFonts w:ascii="Verdana" w:hAnsi="Verdana" w:cstheme="minorHAnsi"/>
          <w:sz w:val="20"/>
          <w:szCs w:val="20"/>
        </w:rPr>
        <w:t xml:space="preserve">(Daman), declare that the </w:t>
      </w:r>
      <w:r w:rsidR="001E4DB5" w:rsidRPr="0049370A">
        <w:rPr>
          <w:rFonts w:ascii="Verdana" w:hAnsi="Verdana" w:cstheme="minorHAnsi"/>
          <w:sz w:val="20"/>
          <w:szCs w:val="20"/>
        </w:rPr>
        <w:t>A</w:t>
      </w:r>
      <w:r w:rsidRPr="0049370A">
        <w:rPr>
          <w:rFonts w:ascii="Verdana" w:hAnsi="Verdana" w:cstheme="minorHAnsi"/>
          <w:sz w:val="20"/>
          <w:szCs w:val="20"/>
        </w:rPr>
        <w:t xml:space="preserve">pplicant and the </w:t>
      </w:r>
      <w:r w:rsidR="001E4DB5" w:rsidRPr="0049370A">
        <w:rPr>
          <w:rFonts w:ascii="Verdana" w:hAnsi="Verdana" w:cstheme="minorHAnsi"/>
          <w:sz w:val="20"/>
          <w:szCs w:val="20"/>
        </w:rPr>
        <w:t>A</w:t>
      </w:r>
      <w:r w:rsidRPr="0049370A">
        <w:rPr>
          <w:rFonts w:ascii="Verdana" w:hAnsi="Verdana" w:cstheme="minorHAnsi"/>
          <w:sz w:val="20"/>
          <w:szCs w:val="20"/>
        </w:rPr>
        <w:t xml:space="preserve">uthorized </w:t>
      </w:r>
      <w:r w:rsidR="001E4DB5" w:rsidRPr="0049370A">
        <w:rPr>
          <w:rFonts w:ascii="Verdana" w:hAnsi="Verdana" w:cstheme="minorHAnsi"/>
          <w:sz w:val="20"/>
          <w:szCs w:val="20"/>
        </w:rPr>
        <w:t>S</w:t>
      </w:r>
      <w:r w:rsidRPr="0049370A">
        <w:rPr>
          <w:rFonts w:ascii="Verdana" w:hAnsi="Verdana" w:cstheme="minorHAnsi"/>
          <w:sz w:val="20"/>
          <w:szCs w:val="20"/>
        </w:rPr>
        <w:t xml:space="preserve">ignatory specified above have </w:t>
      </w:r>
      <w:r w:rsidR="00AF6D5A" w:rsidRPr="0049370A">
        <w:rPr>
          <w:rFonts w:ascii="Verdana" w:hAnsi="Verdana" w:cstheme="minorHAnsi"/>
          <w:sz w:val="20"/>
          <w:szCs w:val="20"/>
        </w:rPr>
        <w:t>approach</w:t>
      </w:r>
      <w:r w:rsidR="001E4DB5" w:rsidRPr="0049370A">
        <w:rPr>
          <w:rFonts w:ascii="Verdana" w:hAnsi="Verdana" w:cstheme="minorHAnsi"/>
          <w:sz w:val="20"/>
          <w:szCs w:val="20"/>
        </w:rPr>
        <w:t>ed</w:t>
      </w:r>
      <w:r w:rsidRPr="0049370A">
        <w:rPr>
          <w:rFonts w:ascii="Verdana" w:hAnsi="Verdana" w:cstheme="minorHAnsi"/>
          <w:sz w:val="20"/>
          <w:szCs w:val="20"/>
        </w:rPr>
        <w:t xml:space="preserve"> me, </w:t>
      </w:r>
      <w:r w:rsidR="00AF6D5A" w:rsidRPr="0049370A">
        <w:rPr>
          <w:rFonts w:ascii="Verdana" w:hAnsi="Verdana" w:cstheme="minorHAnsi"/>
          <w:sz w:val="20"/>
          <w:szCs w:val="20"/>
        </w:rPr>
        <w:t xml:space="preserve">and </w:t>
      </w:r>
      <w:r w:rsidRPr="0049370A">
        <w:rPr>
          <w:rFonts w:ascii="Verdana" w:hAnsi="Verdana" w:cstheme="minorHAnsi"/>
          <w:sz w:val="20"/>
          <w:szCs w:val="20"/>
        </w:rPr>
        <w:t>submitted the required documents</w:t>
      </w:r>
      <w:r w:rsidR="009B335A" w:rsidRPr="0049370A">
        <w:rPr>
          <w:rFonts w:ascii="Verdana" w:hAnsi="Verdana" w:cstheme="minorHAnsi"/>
          <w:sz w:val="20"/>
          <w:szCs w:val="20"/>
        </w:rPr>
        <w:t xml:space="preserve"> </w:t>
      </w:r>
      <w:r w:rsidR="002632D8" w:rsidRPr="0049370A">
        <w:rPr>
          <w:rFonts w:ascii="Verdana" w:hAnsi="Verdana" w:cstheme="minorHAnsi"/>
          <w:sz w:val="20"/>
          <w:szCs w:val="20"/>
        </w:rPr>
        <w:t>to</w:t>
      </w:r>
      <w:r w:rsidRPr="0049370A">
        <w:rPr>
          <w:rFonts w:ascii="Verdana" w:hAnsi="Verdana" w:cstheme="minorHAnsi"/>
          <w:sz w:val="20"/>
          <w:szCs w:val="20"/>
        </w:rPr>
        <w:t xml:space="preserve"> issue the </w:t>
      </w:r>
      <w:r w:rsidR="001E4DB5" w:rsidRPr="0049370A">
        <w:rPr>
          <w:rFonts w:ascii="Verdana" w:hAnsi="Verdana" w:cstheme="minorHAnsi"/>
          <w:sz w:val="20"/>
          <w:szCs w:val="20"/>
        </w:rPr>
        <w:t>Policyholder’s B</w:t>
      </w:r>
      <w:r w:rsidRPr="0049370A">
        <w:rPr>
          <w:rFonts w:ascii="Verdana" w:hAnsi="Verdana" w:cstheme="minorHAnsi"/>
          <w:sz w:val="20"/>
          <w:szCs w:val="20"/>
        </w:rPr>
        <w:t xml:space="preserve">asic </w:t>
      </w:r>
      <w:r w:rsidR="001E4DB5" w:rsidRPr="0049370A">
        <w:rPr>
          <w:rFonts w:ascii="Verdana" w:hAnsi="Verdana" w:cstheme="minorHAnsi"/>
          <w:sz w:val="20"/>
          <w:szCs w:val="20"/>
        </w:rPr>
        <w:t>H</w:t>
      </w:r>
      <w:r w:rsidRPr="0049370A">
        <w:rPr>
          <w:rFonts w:ascii="Verdana" w:hAnsi="Verdana" w:cstheme="minorHAnsi"/>
          <w:sz w:val="20"/>
          <w:szCs w:val="20"/>
        </w:rPr>
        <w:t xml:space="preserve">ealth </w:t>
      </w:r>
      <w:r w:rsidR="001E4DB5" w:rsidRPr="0049370A">
        <w:rPr>
          <w:rFonts w:ascii="Verdana" w:hAnsi="Verdana" w:cstheme="minorHAnsi"/>
          <w:sz w:val="20"/>
          <w:szCs w:val="20"/>
        </w:rPr>
        <w:t>I</w:t>
      </w:r>
      <w:r w:rsidRPr="0049370A">
        <w:rPr>
          <w:rFonts w:ascii="Verdana" w:hAnsi="Verdana" w:cstheme="minorHAnsi"/>
          <w:sz w:val="20"/>
          <w:szCs w:val="20"/>
        </w:rPr>
        <w:t xml:space="preserve">nsurance </w:t>
      </w:r>
      <w:r w:rsidR="001E4DB5" w:rsidRPr="0049370A">
        <w:rPr>
          <w:rFonts w:ascii="Verdana" w:hAnsi="Verdana" w:cstheme="minorHAnsi"/>
          <w:sz w:val="20"/>
          <w:szCs w:val="20"/>
        </w:rPr>
        <w:t>P</w:t>
      </w:r>
      <w:r w:rsidRPr="0049370A">
        <w:rPr>
          <w:rFonts w:ascii="Verdana" w:hAnsi="Verdana" w:cstheme="minorHAnsi"/>
          <w:sz w:val="20"/>
          <w:szCs w:val="20"/>
        </w:rPr>
        <w:t>olicy</w:t>
      </w:r>
      <w:r w:rsidR="001E4DB5" w:rsidRPr="0049370A">
        <w:rPr>
          <w:rFonts w:ascii="Verdana" w:hAnsi="Verdana" w:cstheme="minorHAnsi"/>
          <w:sz w:val="20"/>
          <w:szCs w:val="20"/>
        </w:rPr>
        <w:t>. I also acknowledge and confirm that</w:t>
      </w:r>
      <w:r w:rsidRPr="0049370A">
        <w:rPr>
          <w:rFonts w:ascii="Verdana" w:hAnsi="Verdana" w:cstheme="minorHAnsi"/>
          <w:sz w:val="20"/>
          <w:szCs w:val="20"/>
        </w:rPr>
        <w:t xml:space="preserve"> I have reviewed the original Emirates ID</w:t>
      </w:r>
      <w:r w:rsidR="0047734E" w:rsidRPr="0049370A">
        <w:rPr>
          <w:rFonts w:ascii="Verdana" w:hAnsi="Verdana" w:cstheme="minorHAnsi"/>
          <w:sz w:val="20"/>
          <w:szCs w:val="20"/>
        </w:rPr>
        <w:t xml:space="preserve"> of the </w:t>
      </w:r>
      <w:r w:rsidR="001E4DB5" w:rsidRPr="0049370A">
        <w:rPr>
          <w:rFonts w:ascii="Verdana" w:hAnsi="Verdana" w:cstheme="minorHAnsi"/>
          <w:sz w:val="20"/>
          <w:szCs w:val="20"/>
        </w:rPr>
        <w:t>A</w:t>
      </w:r>
      <w:r w:rsidR="002632D8" w:rsidRPr="0049370A">
        <w:rPr>
          <w:rFonts w:ascii="Verdana" w:hAnsi="Verdana" w:cstheme="minorHAnsi"/>
          <w:sz w:val="20"/>
          <w:szCs w:val="20"/>
        </w:rPr>
        <w:t>pplicant.</w:t>
      </w:r>
      <w:r w:rsidR="0047734E" w:rsidRPr="0049370A">
        <w:rPr>
          <w:rFonts w:ascii="Verdana" w:hAnsi="Verdana" w:cstheme="minorHAnsi"/>
          <w:sz w:val="20"/>
          <w:szCs w:val="20"/>
        </w:rPr>
        <w:t xml:space="preserve"> </w:t>
      </w:r>
    </w:p>
    <w:p w14:paraId="41D82D91" w14:textId="77777777" w:rsidR="002632D8" w:rsidRPr="0049370A" w:rsidRDefault="002632D8" w:rsidP="002632D8">
      <w:pPr>
        <w:ind w:hanging="90"/>
        <w:rPr>
          <w:rFonts w:ascii="Verdana" w:hAnsi="Verdana" w:cstheme="minorHAnsi"/>
          <w:sz w:val="20"/>
          <w:szCs w:val="20"/>
        </w:rPr>
      </w:pPr>
    </w:p>
    <w:p w14:paraId="2C6FFFBE" w14:textId="5537E97D" w:rsidR="0047734E" w:rsidRPr="0049370A" w:rsidRDefault="0097370B" w:rsidP="00A443B9">
      <w:pPr>
        <w:spacing w:line="276" w:lineRule="auto"/>
        <w:ind w:left="-360"/>
        <w:rPr>
          <w:rFonts w:ascii="Verdana" w:hAnsi="Verdana" w:cstheme="minorHAnsi"/>
          <w:sz w:val="20"/>
          <w:szCs w:val="20"/>
        </w:rPr>
      </w:pPr>
      <w:r w:rsidRPr="0049370A">
        <w:rPr>
          <w:rFonts w:ascii="Verdana" w:hAnsi="Verdana" w:cstheme="minorHAnsi"/>
          <w:sz w:val="20"/>
          <w:szCs w:val="20"/>
        </w:rPr>
        <w:t xml:space="preserve"> Employee </w:t>
      </w:r>
      <w:r w:rsidR="002632D8" w:rsidRPr="0049370A">
        <w:rPr>
          <w:rFonts w:ascii="Verdana" w:hAnsi="Verdana" w:cstheme="minorHAnsi"/>
          <w:sz w:val="20"/>
          <w:szCs w:val="20"/>
        </w:rPr>
        <w:t>Name:</w:t>
      </w:r>
      <w:r w:rsidR="00A93308" w:rsidRPr="00A93308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instrText xml:space="preserve"> FORMTEXT </w:instrTex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separate"/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end"/>
      </w:r>
    </w:p>
    <w:p w14:paraId="5C19BA60" w14:textId="20697961" w:rsidR="0047734E" w:rsidRPr="0049370A" w:rsidRDefault="0097370B" w:rsidP="00A443B9">
      <w:pPr>
        <w:spacing w:line="276" w:lineRule="auto"/>
        <w:ind w:left="-360"/>
        <w:rPr>
          <w:rFonts w:ascii="Verdana" w:hAnsi="Verdana" w:cstheme="minorHAnsi"/>
          <w:sz w:val="20"/>
          <w:szCs w:val="20"/>
        </w:rPr>
      </w:pPr>
      <w:r w:rsidRPr="0049370A">
        <w:rPr>
          <w:rFonts w:ascii="Verdana" w:hAnsi="Verdana" w:cstheme="minorHAnsi"/>
          <w:sz w:val="20"/>
          <w:szCs w:val="20"/>
        </w:rPr>
        <w:t xml:space="preserve"> </w:t>
      </w:r>
      <w:r w:rsidR="0047734E" w:rsidRPr="0049370A">
        <w:rPr>
          <w:rFonts w:ascii="Verdana" w:hAnsi="Verdana" w:cstheme="minorHAnsi"/>
          <w:sz w:val="20"/>
          <w:szCs w:val="20"/>
        </w:rPr>
        <w:t>Staff number</w:t>
      </w:r>
      <w:r w:rsidRPr="0049370A">
        <w:rPr>
          <w:rFonts w:ascii="Verdana" w:hAnsi="Verdana" w:cstheme="minorHAnsi"/>
          <w:sz w:val="20"/>
          <w:szCs w:val="20"/>
        </w:rPr>
        <w:t>:</w:t>
      </w:r>
      <w:r w:rsidR="00A93308" w:rsidRPr="00A93308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instrText xml:space="preserve"> FORMTEXT </w:instrTex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separate"/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end"/>
      </w:r>
    </w:p>
    <w:p w14:paraId="45773E79" w14:textId="547BBE4E" w:rsidR="0047734E" w:rsidRPr="0049370A" w:rsidRDefault="0097370B" w:rsidP="00A443B9">
      <w:pPr>
        <w:spacing w:line="276" w:lineRule="auto"/>
        <w:ind w:left="-360"/>
        <w:rPr>
          <w:rFonts w:ascii="Verdana" w:hAnsi="Verdana" w:cstheme="minorHAnsi"/>
          <w:sz w:val="20"/>
          <w:szCs w:val="20"/>
        </w:rPr>
      </w:pPr>
      <w:r w:rsidRPr="0049370A">
        <w:rPr>
          <w:rFonts w:ascii="Verdana" w:hAnsi="Verdana" w:cstheme="minorHAnsi"/>
          <w:sz w:val="20"/>
          <w:szCs w:val="20"/>
        </w:rPr>
        <w:t xml:space="preserve"> </w:t>
      </w:r>
      <w:r w:rsidR="009E0877" w:rsidRPr="0049370A">
        <w:rPr>
          <w:rFonts w:ascii="Verdana" w:hAnsi="Verdana" w:cstheme="minorHAnsi"/>
          <w:sz w:val="20"/>
          <w:szCs w:val="20"/>
        </w:rPr>
        <w:t>S</w:t>
      </w:r>
      <w:r w:rsidRPr="0049370A">
        <w:rPr>
          <w:rFonts w:ascii="Verdana" w:hAnsi="Verdana" w:cstheme="minorHAnsi"/>
          <w:sz w:val="20"/>
          <w:szCs w:val="20"/>
        </w:rPr>
        <w:t>ignature:</w:t>
      </w:r>
      <w:r w:rsidR="00A93308" w:rsidRPr="00A93308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instrText xml:space="preserve"> FORMTEXT </w:instrTex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separate"/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end"/>
      </w:r>
    </w:p>
    <w:p w14:paraId="44A4E1C8" w14:textId="7A47D86D" w:rsidR="0097370B" w:rsidRPr="0049370A" w:rsidRDefault="0097370B" w:rsidP="00A443B9">
      <w:pPr>
        <w:spacing w:line="276" w:lineRule="auto"/>
        <w:ind w:left="-360"/>
        <w:rPr>
          <w:rFonts w:ascii="Verdana" w:hAnsi="Verdana" w:cstheme="minorHAnsi"/>
          <w:sz w:val="20"/>
          <w:szCs w:val="20"/>
        </w:rPr>
      </w:pPr>
      <w:r w:rsidRPr="0049370A">
        <w:rPr>
          <w:rFonts w:ascii="Verdana" w:hAnsi="Verdana" w:cstheme="minorHAnsi"/>
          <w:sz w:val="20"/>
          <w:szCs w:val="20"/>
        </w:rPr>
        <w:t xml:space="preserve"> </w:t>
      </w:r>
      <w:r w:rsidR="002632D8" w:rsidRPr="0049370A">
        <w:rPr>
          <w:rFonts w:ascii="Verdana" w:hAnsi="Verdana" w:cstheme="minorHAnsi"/>
          <w:sz w:val="20"/>
          <w:szCs w:val="20"/>
        </w:rPr>
        <w:t>D</w:t>
      </w:r>
      <w:r w:rsidRPr="0049370A">
        <w:rPr>
          <w:rFonts w:ascii="Verdana" w:hAnsi="Verdana" w:cstheme="minorHAnsi"/>
          <w:sz w:val="20"/>
          <w:szCs w:val="20"/>
        </w:rPr>
        <w:t>ate:</w:t>
      </w:r>
      <w:r w:rsidR="00A93308" w:rsidRPr="00A93308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instrText xml:space="preserve"> FORMTEXT </w:instrTex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separate"/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noProof/>
          <w:color w:val="000000" w:themeColor="text1"/>
          <w:sz w:val="20"/>
          <w:szCs w:val="20"/>
          <w:lang w:val="en-US"/>
        </w:rPr>
        <w:t> </w:t>
      </w:r>
      <w:r w:rsidR="00A93308" w:rsidRPr="0049370A">
        <w:rPr>
          <w:rFonts w:ascii="Verdana" w:hAnsi="Verdana" w:cstheme="minorHAnsi"/>
          <w:b/>
          <w:bCs/>
          <w:color w:val="000000" w:themeColor="text1"/>
          <w:sz w:val="20"/>
          <w:szCs w:val="20"/>
          <w:lang w:val="en-US"/>
        </w:rPr>
        <w:fldChar w:fldCharType="end"/>
      </w:r>
    </w:p>
    <w:p w14:paraId="6AFF84F8" w14:textId="04769F62" w:rsidR="0097370B" w:rsidRPr="0049370A" w:rsidRDefault="0097370B" w:rsidP="002632D8">
      <w:pPr>
        <w:tabs>
          <w:tab w:val="left" w:pos="7865"/>
        </w:tabs>
        <w:rPr>
          <w:rFonts w:ascii="Verdana" w:hAnsi="Verdana"/>
        </w:rPr>
      </w:pPr>
    </w:p>
    <w:p w14:paraId="11510EE1" w14:textId="77777777" w:rsidR="0097370B" w:rsidRPr="0049370A" w:rsidRDefault="0097370B" w:rsidP="0097370B">
      <w:pPr>
        <w:rPr>
          <w:rFonts w:ascii="Verdana" w:hAnsi="Verdana"/>
          <w:sz w:val="2"/>
          <w:szCs w:val="2"/>
        </w:rPr>
      </w:pPr>
    </w:p>
    <w:sectPr w:rsidR="0097370B" w:rsidRPr="0049370A" w:rsidSect="00AC5A3F">
      <w:footerReference w:type="default" r:id="rId17"/>
      <w:pgSz w:w="11909" w:h="16834" w:code="9"/>
      <w:pgMar w:top="1478" w:right="749" w:bottom="907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C518" w14:textId="77777777" w:rsidR="00E62470" w:rsidRDefault="00E62470">
      <w:r>
        <w:separator/>
      </w:r>
    </w:p>
  </w:endnote>
  <w:endnote w:type="continuationSeparator" w:id="0">
    <w:p w14:paraId="4BFB0A01" w14:textId="77777777" w:rsidR="00E62470" w:rsidRDefault="00E6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any WT J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1255" w14:textId="77777777" w:rsidR="0097370B" w:rsidRDefault="0097370B">
    <w:pPr>
      <w:pStyle w:val="Footer"/>
    </w:pPr>
  </w:p>
  <w:p w14:paraId="3B05AD7A" w14:textId="77777777" w:rsidR="0097370B" w:rsidRDefault="00973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0D61" w14:textId="77777777" w:rsidR="00E62470" w:rsidRDefault="00E62470">
      <w:r>
        <w:separator/>
      </w:r>
    </w:p>
  </w:footnote>
  <w:footnote w:type="continuationSeparator" w:id="0">
    <w:p w14:paraId="56627D66" w14:textId="77777777" w:rsidR="00E62470" w:rsidRDefault="00E6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31F2"/>
    <w:multiLevelType w:val="hybridMultilevel"/>
    <w:tmpl w:val="90E07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C21D48"/>
    <w:multiLevelType w:val="hybridMultilevel"/>
    <w:tmpl w:val="162A8A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07CA9"/>
    <w:multiLevelType w:val="hybridMultilevel"/>
    <w:tmpl w:val="81D8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542C"/>
    <w:multiLevelType w:val="hybridMultilevel"/>
    <w:tmpl w:val="AA0869DC"/>
    <w:lvl w:ilvl="0" w:tplc="ED5CAA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55796"/>
    <w:multiLevelType w:val="hybridMultilevel"/>
    <w:tmpl w:val="341EEB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C0244"/>
    <w:multiLevelType w:val="hybridMultilevel"/>
    <w:tmpl w:val="4F48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B6928"/>
    <w:multiLevelType w:val="hybridMultilevel"/>
    <w:tmpl w:val="A0A0CC08"/>
    <w:lvl w:ilvl="0" w:tplc="7E8E7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57A05"/>
    <w:multiLevelType w:val="hybridMultilevel"/>
    <w:tmpl w:val="2902B1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670448">
    <w:abstractNumId w:val="5"/>
  </w:num>
  <w:num w:numId="2" w16cid:durableId="1200968816">
    <w:abstractNumId w:val="7"/>
  </w:num>
  <w:num w:numId="3" w16cid:durableId="1187450054">
    <w:abstractNumId w:val="2"/>
  </w:num>
  <w:num w:numId="4" w16cid:durableId="806556445">
    <w:abstractNumId w:val="3"/>
  </w:num>
  <w:num w:numId="5" w16cid:durableId="2051494302">
    <w:abstractNumId w:val="4"/>
  </w:num>
  <w:num w:numId="6" w16cid:durableId="1263029767">
    <w:abstractNumId w:val="1"/>
  </w:num>
  <w:num w:numId="7" w16cid:durableId="1877886294">
    <w:abstractNumId w:val="6"/>
  </w:num>
  <w:num w:numId="8" w16cid:durableId="21138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lDgHI98Lxagsl0nNR6V0HHH4MZ/9En5jJMF98j7yKcqqBURu64V0DF7RQEeRmuGO/lizHyAxNOCIbq4ziKHw==" w:salt="oUx6xIogYHWw1+lXky8cYA=="/>
  <w:defaultTabStop w:val="720"/>
  <w:characterSpacingControl w:val="doNotCompress"/>
  <w:hdrShapeDefaults>
    <o:shapedefaults v:ext="edit" spidmax="2050">
      <o:colormru v:ext="edit" colors="#882345,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4C"/>
    <w:rsid w:val="00001AC5"/>
    <w:rsid w:val="0000369F"/>
    <w:rsid w:val="00012C36"/>
    <w:rsid w:val="00022ACD"/>
    <w:rsid w:val="00027C53"/>
    <w:rsid w:val="000406D0"/>
    <w:rsid w:val="00050F51"/>
    <w:rsid w:val="000517EF"/>
    <w:rsid w:val="00074762"/>
    <w:rsid w:val="00084394"/>
    <w:rsid w:val="0008744F"/>
    <w:rsid w:val="00087F5A"/>
    <w:rsid w:val="000A3586"/>
    <w:rsid w:val="000A6BEE"/>
    <w:rsid w:val="000A6C79"/>
    <w:rsid w:val="000B4CA1"/>
    <w:rsid w:val="000B7821"/>
    <w:rsid w:val="000C0CF3"/>
    <w:rsid w:val="000C4993"/>
    <w:rsid w:val="000D3CF7"/>
    <w:rsid w:val="000E3FC3"/>
    <w:rsid w:val="000E592B"/>
    <w:rsid w:val="000F51B8"/>
    <w:rsid w:val="00104A61"/>
    <w:rsid w:val="001142E8"/>
    <w:rsid w:val="0012316F"/>
    <w:rsid w:val="0012365B"/>
    <w:rsid w:val="00125384"/>
    <w:rsid w:val="001273A1"/>
    <w:rsid w:val="00133E88"/>
    <w:rsid w:val="001370D8"/>
    <w:rsid w:val="00137743"/>
    <w:rsid w:val="00141D6A"/>
    <w:rsid w:val="00151011"/>
    <w:rsid w:val="001604F8"/>
    <w:rsid w:val="0016230F"/>
    <w:rsid w:val="00171C07"/>
    <w:rsid w:val="00171E81"/>
    <w:rsid w:val="001929FC"/>
    <w:rsid w:val="001A5787"/>
    <w:rsid w:val="001B560C"/>
    <w:rsid w:val="001C5EF9"/>
    <w:rsid w:val="001D1F96"/>
    <w:rsid w:val="001E33F7"/>
    <w:rsid w:val="001E4DB5"/>
    <w:rsid w:val="001F183D"/>
    <w:rsid w:val="001F1D46"/>
    <w:rsid w:val="002122CF"/>
    <w:rsid w:val="00222134"/>
    <w:rsid w:val="00224AD7"/>
    <w:rsid w:val="00244BBF"/>
    <w:rsid w:val="00252E40"/>
    <w:rsid w:val="002552DE"/>
    <w:rsid w:val="002564DA"/>
    <w:rsid w:val="00260144"/>
    <w:rsid w:val="00261811"/>
    <w:rsid w:val="0026241A"/>
    <w:rsid w:val="002632D8"/>
    <w:rsid w:val="00271DE9"/>
    <w:rsid w:val="002730B1"/>
    <w:rsid w:val="002A4BBA"/>
    <w:rsid w:val="002B28D7"/>
    <w:rsid w:val="002C12E1"/>
    <w:rsid w:val="002C26BF"/>
    <w:rsid w:val="002D158F"/>
    <w:rsid w:val="002D6069"/>
    <w:rsid w:val="002D6C4B"/>
    <w:rsid w:val="002E0944"/>
    <w:rsid w:val="002E2B3C"/>
    <w:rsid w:val="002F40B5"/>
    <w:rsid w:val="00300C82"/>
    <w:rsid w:val="0030399A"/>
    <w:rsid w:val="003175C5"/>
    <w:rsid w:val="00325A43"/>
    <w:rsid w:val="00331F97"/>
    <w:rsid w:val="00351214"/>
    <w:rsid w:val="003713DA"/>
    <w:rsid w:val="00381D9E"/>
    <w:rsid w:val="00387DF8"/>
    <w:rsid w:val="003A250B"/>
    <w:rsid w:val="003C36D5"/>
    <w:rsid w:val="003C464A"/>
    <w:rsid w:val="003C4DB8"/>
    <w:rsid w:val="003D5D8D"/>
    <w:rsid w:val="003D723E"/>
    <w:rsid w:val="003E1A4F"/>
    <w:rsid w:val="003E33DB"/>
    <w:rsid w:val="003F3DC3"/>
    <w:rsid w:val="003F4CEF"/>
    <w:rsid w:val="003F5A0C"/>
    <w:rsid w:val="00402F0B"/>
    <w:rsid w:val="00405A3D"/>
    <w:rsid w:val="004101C6"/>
    <w:rsid w:val="00422537"/>
    <w:rsid w:val="004329AF"/>
    <w:rsid w:val="00434F8C"/>
    <w:rsid w:val="004357F2"/>
    <w:rsid w:val="004377FD"/>
    <w:rsid w:val="00447B8A"/>
    <w:rsid w:val="004503F1"/>
    <w:rsid w:val="004560A7"/>
    <w:rsid w:val="004560BB"/>
    <w:rsid w:val="00457EA6"/>
    <w:rsid w:val="004608DE"/>
    <w:rsid w:val="00465516"/>
    <w:rsid w:val="00470240"/>
    <w:rsid w:val="0047734E"/>
    <w:rsid w:val="00480DFF"/>
    <w:rsid w:val="0048163B"/>
    <w:rsid w:val="00482928"/>
    <w:rsid w:val="00490C22"/>
    <w:rsid w:val="00492BDC"/>
    <w:rsid w:val="0049370A"/>
    <w:rsid w:val="00496820"/>
    <w:rsid w:val="004B2317"/>
    <w:rsid w:val="004B4867"/>
    <w:rsid w:val="004C4211"/>
    <w:rsid w:val="004C6439"/>
    <w:rsid w:val="004D33D4"/>
    <w:rsid w:val="004D345A"/>
    <w:rsid w:val="004F679F"/>
    <w:rsid w:val="004F6F59"/>
    <w:rsid w:val="005008B3"/>
    <w:rsid w:val="00501448"/>
    <w:rsid w:val="005038FA"/>
    <w:rsid w:val="00504BFE"/>
    <w:rsid w:val="00512930"/>
    <w:rsid w:val="005162C7"/>
    <w:rsid w:val="0052497A"/>
    <w:rsid w:val="00531AA3"/>
    <w:rsid w:val="00531BE4"/>
    <w:rsid w:val="00537633"/>
    <w:rsid w:val="00540032"/>
    <w:rsid w:val="00540FCB"/>
    <w:rsid w:val="00541797"/>
    <w:rsid w:val="00546058"/>
    <w:rsid w:val="00547A3E"/>
    <w:rsid w:val="005542AB"/>
    <w:rsid w:val="005570BA"/>
    <w:rsid w:val="005731D2"/>
    <w:rsid w:val="00583641"/>
    <w:rsid w:val="00591A73"/>
    <w:rsid w:val="005A1C02"/>
    <w:rsid w:val="005A3202"/>
    <w:rsid w:val="005A6792"/>
    <w:rsid w:val="005B3BB0"/>
    <w:rsid w:val="005C1836"/>
    <w:rsid w:val="005D3BC8"/>
    <w:rsid w:val="005D48A5"/>
    <w:rsid w:val="005E6EB7"/>
    <w:rsid w:val="005F49C7"/>
    <w:rsid w:val="00620D9B"/>
    <w:rsid w:val="006222D2"/>
    <w:rsid w:val="006307C5"/>
    <w:rsid w:val="006316DD"/>
    <w:rsid w:val="00635E90"/>
    <w:rsid w:val="00651B85"/>
    <w:rsid w:val="00654B31"/>
    <w:rsid w:val="00655F87"/>
    <w:rsid w:val="00663470"/>
    <w:rsid w:val="00664268"/>
    <w:rsid w:val="00667A69"/>
    <w:rsid w:val="0067516B"/>
    <w:rsid w:val="00676D12"/>
    <w:rsid w:val="0068466A"/>
    <w:rsid w:val="0068524A"/>
    <w:rsid w:val="006874A0"/>
    <w:rsid w:val="006A5412"/>
    <w:rsid w:val="006A5A17"/>
    <w:rsid w:val="006A6022"/>
    <w:rsid w:val="006B0A9A"/>
    <w:rsid w:val="006C50CA"/>
    <w:rsid w:val="006C6CB2"/>
    <w:rsid w:val="006D62D0"/>
    <w:rsid w:val="006F058A"/>
    <w:rsid w:val="006F3183"/>
    <w:rsid w:val="0070143D"/>
    <w:rsid w:val="007028FC"/>
    <w:rsid w:val="00704523"/>
    <w:rsid w:val="00714766"/>
    <w:rsid w:val="00720132"/>
    <w:rsid w:val="00731125"/>
    <w:rsid w:val="00734910"/>
    <w:rsid w:val="007436E1"/>
    <w:rsid w:val="00745EEC"/>
    <w:rsid w:val="00747A67"/>
    <w:rsid w:val="007542FF"/>
    <w:rsid w:val="00755981"/>
    <w:rsid w:val="00766915"/>
    <w:rsid w:val="007813BB"/>
    <w:rsid w:val="0078466D"/>
    <w:rsid w:val="007874F0"/>
    <w:rsid w:val="007A253D"/>
    <w:rsid w:val="007A5755"/>
    <w:rsid w:val="007B0CF4"/>
    <w:rsid w:val="007C101C"/>
    <w:rsid w:val="007D1084"/>
    <w:rsid w:val="007D2906"/>
    <w:rsid w:val="007D2C77"/>
    <w:rsid w:val="007D4263"/>
    <w:rsid w:val="007D7C47"/>
    <w:rsid w:val="007E5A57"/>
    <w:rsid w:val="007E6163"/>
    <w:rsid w:val="007E7D8B"/>
    <w:rsid w:val="007F00CC"/>
    <w:rsid w:val="007F1DC0"/>
    <w:rsid w:val="00801CD1"/>
    <w:rsid w:val="00804D86"/>
    <w:rsid w:val="008101BE"/>
    <w:rsid w:val="0081096E"/>
    <w:rsid w:val="00812985"/>
    <w:rsid w:val="0082413C"/>
    <w:rsid w:val="00831CF6"/>
    <w:rsid w:val="00833DF1"/>
    <w:rsid w:val="00836165"/>
    <w:rsid w:val="0084626C"/>
    <w:rsid w:val="008462C7"/>
    <w:rsid w:val="00846DA9"/>
    <w:rsid w:val="00852788"/>
    <w:rsid w:val="008527D6"/>
    <w:rsid w:val="00857088"/>
    <w:rsid w:val="008614D1"/>
    <w:rsid w:val="008644EF"/>
    <w:rsid w:val="00870E1F"/>
    <w:rsid w:val="00873CB7"/>
    <w:rsid w:val="00890018"/>
    <w:rsid w:val="008B5848"/>
    <w:rsid w:val="008B5B18"/>
    <w:rsid w:val="008C4D1A"/>
    <w:rsid w:val="008C5497"/>
    <w:rsid w:val="008C647C"/>
    <w:rsid w:val="008C6522"/>
    <w:rsid w:val="008C724D"/>
    <w:rsid w:val="008D2AA6"/>
    <w:rsid w:val="008D4B8D"/>
    <w:rsid w:val="008E7786"/>
    <w:rsid w:val="008E7CA9"/>
    <w:rsid w:val="00906A4B"/>
    <w:rsid w:val="00910649"/>
    <w:rsid w:val="00915CC8"/>
    <w:rsid w:val="009361E1"/>
    <w:rsid w:val="00936D34"/>
    <w:rsid w:val="00944004"/>
    <w:rsid w:val="0095392E"/>
    <w:rsid w:val="0097370B"/>
    <w:rsid w:val="00990EF6"/>
    <w:rsid w:val="009922D5"/>
    <w:rsid w:val="0099364A"/>
    <w:rsid w:val="009A2335"/>
    <w:rsid w:val="009A4DE1"/>
    <w:rsid w:val="009B3308"/>
    <w:rsid w:val="009B335A"/>
    <w:rsid w:val="009B7D86"/>
    <w:rsid w:val="009C5BD1"/>
    <w:rsid w:val="009D415C"/>
    <w:rsid w:val="009D54B7"/>
    <w:rsid w:val="009D6F04"/>
    <w:rsid w:val="009E0877"/>
    <w:rsid w:val="009E4583"/>
    <w:rsid w:val="009E6896"/>
    <w:rsid w:val="009F5B78"/>
    <w:rsid w:val="00A01411"/>
    <w:rsid w:val="00A06397"/>
    <w:rsid w:val="00A116DC"/>
    <w:rsid w:val="00A24BCD"/>
    <w:rsid w:val="00A305F2"/>
    <w:rsid w:val="00A42F34"/>
    <w:rsid w:val="00A443B9"/>
    <w:rsid w:val="00A45EBE"/>
    <w:rsid w:val="00A62AA7"/>
    <w:rsid w:val="00A6378D"/>
    <w:rsid w:val="00A638A7"/>
    <w:rsid w:val="00A65854"/>
    <w:rsid w:val="00A7012E"/>
    <w:rsid w:val="00A7179C"/>
    <w:rsid w:val="00A751ED"/>
    <w:rsid w:val="00A85C2E"/>
    <w:rsid w:val="00A92516"/>
    <w:rsid w:val="00A93308"/>
    <w:rsid w:val="00A97044"/>
    <w:rsid w:val="00A9723A"/>
    <w:rsid w:val="00AA2189"/>
    <w:rsid w:val="00AB08ED"/>
    <w:rsid w:val="00AB5C1F"/>
    <w:rsid w:val="00AC1218"/>
    <w:rsid w:val="00AC5A3F"/>
    <w:rsid w:val="00AC6BEE"/>
    <w:rsid w:val="00AE2E60"/>
    <w:rsid w:val="00AF4196"/>
    <w:rsid w:val="00AF6D5A"/>
    <w:rsid w:val="00B0412D"/>
    <w:rsid w:val="00B1456C"/>
    <w:rsid w:val="00B15D01"/>
    <w:rsid w:val="00B16169"/>
    <w:rsid w:val="00B16337"/>
    <w:rsid w:val="00B26818"/>
    <w:rsid w:val="00B42C38"/>
    <w:rsid w:val="00B44A7A"/>
    <w:rsid w:val="00B4614C"/>
    <w:rsid w:val="00B50D9D"/>
    <w:rsid w:val="00B5312A"/>
    <w:rsid w:val="00B544E1"/>
    <w:rsid w:val="00B552A8"/>
    <w:rsid w:val="00B623DC"/>
    <w:rsid w:val="00B66743"/>
    <w:rsid w:val="00B67C0F"/>
    <w:rsid w:val="00B70940"/>
    <w:rsid w:val="00B73836"/>
    <w:rsid w:val="00B754A1"/>
    <w:rsid w:val="00B7707B"/>
    <w:rsid w:val="00B77437"/>
    <w:rsid w:val="00B831F4"/>
    <w:rsid w:val="00B916F0"/>
    <w:rsid w:val="00B94B19"/>
    <w:rsid w:val="00B96EDD"/>
    <w:rsid w:val="00BA3C78"/>
    <w:rsid w:val="00BB5232"/>
    <w:rsid w:val="00BC18DD"/>
    <w:rsid w:val="00BC644E"/>
    <w:rsid w:val="00BD3E8C"/>
    <w:rsid w:val="00BF2023"/>
    <w:rsid w:val="00C01DA8"/>
    <w:rsid w:val="00C05F8C"/>
    <w:rsid w:val="00C1311F"/>
    <w:rsid w:val="00C203CA"/>
    <w:rsid w:val="00C22BEE"/>
    <w:rsid w:val="00C253A6"/>
    <w:rsid w:val="00C27A50"/>
    <w:rsid w:val="00C344CC"/>
    <w:rsid w:val="00C34F0B"/>
    <w:rsid w:val="00C41D8E"/>
    <w:rsid w:val="00C41DA1"/>
    <w:rsid w:val="00C41F88"/>
    <w:rsid w:val="00C44CF5"/>
    <w:rsid w:val="00C463D0"/>
    <w:rsid w:val="00C548A2"/>
    <w:rsid w:val="00C55B46"/>
    <w:rsid w:val="00C56EA4"/>
    <w:rsid w:val="00C608D0"/>
    <w:rsid w:val="00C61982"/>
    <w:rsid w:val="00C633A4"/>
    <w:rsid w:val="00C637AA"/>
    <w:rsid w:val="00C718F9"/>
    <w:rsid w:val="00C7624C"/>
    <w:rsid w:val="00C775C0"/>
    <w:rsid w:val="00C83F8D"/>
    <w:rsid w:val="00C97A4B"/>
    <w:rsid w:val="00C97BDD"/>
    <w:rsid w:val="00CA21E3"/>
    <w:rsid w:val="00CA2C85"/>
    <w:rsid w:val="00CC098F"/>
    <w:rsid w:val="00CC2B11"/>
    <w:rsid w:val="00CC35E6"/>
    <w:rsid w:val="00CD50A2"/>
    <w:rsid w:val="00CF2D33"/>
    <w:rsid w:val="00D03756"/>
    <w:rsid w:val="00D070C4"/>
    <w:rsid w:val="00D1121B"/>
    <w:rsid w:val="00D16518"/>
    <w:rsid w:val="00D23343"/>
    <w:rsid w:val="00D24819"/>
    <w:rsid w:val="00D251C1"/>
    <w:rsid w:val="00D26C3C"/>
    <w:rsid w:val="00D33B5E"/>
    <w:rsid w:val="00D409CF"/>
    <w:rsid w:val="00D41D53"/>
    <w:rsid w:val="00D53DC1"/>
    <w:rsid w:val="00D60B69"/>
    <w:rsid w:val="00D62964"/>
    <w:rsid w:val="00D676ED"/>
    <w:rsid w:val="00D70B9F"/>
    <w:rsid w:val="00D70F51"/>
    <w:rsid w:val="00D71F30"/>
    <w:rsid w:val="00D80660"/>
    <w:rsid w:val="00D80F5F"/>
    <w:rsid w:val="00D842A2"/>
    <w:rsid w:val="00D84DD1"/>
    <w:rsid w:val="00D93280"/>
    <w:rsid w:val="00D977CB"/>
    <w:rsid w:val="00DA1704"/>
    <w:rsid w:val="00DA72B7"/>
    <w:rsid w:val="00DB0242"/>
    <w:rsid w:val="00DB1505"/>
    <w:rsid w:val="00DB7118"/>
    <w:rsid w:val="00DC0A35"/>
    <w:rsid w:val="00DC3E14"/>
    <w:rsid w:val="00DC5EC4"/>
    <w:rsid w:val="00DE5499"/>
    <w:rsid w:val="00DE65A1"/>
    <w:rsid w:val="00DF06A7"/>
    <w:rsid w:val="00DF4315"/>
    <w:rsid w:val="00DF4FEF"/>
    <w:rsid w:val="00E0167E"/>
    <w:rsid w:val="00E40162"/>
    <w:rsid w:val="00E40671"/>
    <w:rsid w:val="00E45E58"/>
    <w:rsid w:val="00E475C5"/>
    <w:rsid w:val="00E5101F"/>
    <w:rsid w:val="00E52D34"/>
    <w:rsid w:val="00E57846"/>
    <w:rsid w:val="00E62470"/>
    <w:rsid w:val="00E74027"/>
    <w:rsid w:val="00E91289"/>
    <w:rsid w:val="00E96869"/>
    <w:rsid w:val="00EA7DB2"/>
    <w:rsid w:val="00EA7F1A"/>
    <w:rsid w:val="00EB0904"/>
    <w:rsid w:val="00EC1C41"/>
    <w:rsid w:val="00EC20C4"/>
    <w:rsid w:val="00EC3612"/>
    <w:rsid w:val="00ED14ED"/>
    <w:rsid w:val="00ED1E7F"/>
    <w:rsid w:val="00EE1E25"/>
    <w:rsid w:val="00EF4A93"/>
    <w:rsid w:val="00EF69D8"/>
    <w:rsid w:val="00F01B7D"/>
    <w:rsid w:val="00F03700"/>
    <w:rsid w:val="00F10BA9"/>
    <w:rsid w:val="00F114D7"/>
    <w:rsid w:val="00F153D9"/>
    <w:rsid w:val="00F2298E"/>
    <w:rsid w:val="00F33A96"/>
    <w:rsid w:val="00F37936"/>
    <w:rsid w:val="00F4066A"/>
    <w:rsid w:val="00F4165E"/>
    <w:rsid w:val="00F5195D"/>
    <w:rsid w:val="00F5515A"/>
    <w:rsid w:val="00F60179"/>
    <w:rsid w:val="00F60798"/>
    <w:rsid w:val="00F65E91"/>
    <w:rsid w:val="00F673C6"/>
    <w:rsid w:val="00F6766B"/>
    <w:rsid w:val="00F86FAD"/>
    <w:rsid w:val="00F9112B"/>
    <w:rsid w:val="00F9205C"/>
    <w:rsid w:val="00FA0C69"/>
    <w:rsid w:val="00FA1075"/>
    <w:rsid w:val="00FA636E"/>
    <w:rsid w:val="00FB07A5"/>
    <w:rsid w:val="00FB0978"/>
    <w:rsid w:val="00FB7518"/>
    <w:rsid w:val="00FC6D2B"/>
    <w:rsid w:val="00FD0AED"/>
    <w:rsid w:val="00FE17AB"/>
    <w:rsid w:val="00FE592D"/>
    <w:rsid w:val="00FE63CE"/>
    <w:rsid w:val="00FF29D1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82345,#b2b2b2"/>
    </o:shapedefaults>
    <o:shapelayout v:ext="edit">
      <o:idmap v:ext="edit" data="2"/>
    </o:shapelayout>
  </w:shapeDefaults>
  <w:decimalSymbol w:val="."/>
  <w:listSeparator w:val=","/>
  <w14:docId w14:val="1E98DE2E"/>
  <w15:docId w15:val="{AAC9BF74-B1BB-4CE9-9F48-B3A18BE9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308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5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F8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0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F183D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547A3E"/>
    <w:rPr>
      <w:rFonts w:ascii="Verdana" w:eastAsiaTheme="minorHAnsi" w:hAnsi="Verdana" w:cs="Verdana"/>
      <w:sz w:val="22"/>
      <w:szCs w:val="22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ntstyle01">
    <w:name w:val="fontstyle01"/>
    <w:basedOn w:val="DefaultParagraphFont"/>
    <w:rsid w:val="00547A3E"/>
    <w:rPr>
      <w:rFonts w:ascii="Albany WT J" w:hAnsi="Albany WT J" w:hint="default"/>
      <w:b w:val="0"/>
      <w:bCs w:val="0"/>
      <w:i w:val="0"/>
      <w:iCs w:val="0"/>
      <w:color w:val="595959"/>
      <w:sz w:val="18"/>
      <w:szCs w:val="18"/>
    </w:rPr>
  </w:style>
  <w:style w:type="paragraph" w:styleId="Revision">
    <w:name w:val="Revision"/>
    <w:hidden/>
    <w:uiPriority w:val="99"/>
    <w:semiHidden/>
    <w:rsid w:val="00E52D34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3F4C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4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4CE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4CEF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9D6F04"/>
    <w:pPr>
      <w:ind w:left="720"/>
      <w:contextualSpacing/>
    </w:pPr>
  </w:style>
  <w:style w:type="character" w:customStyle="1" w:styleId="rynqvb">
    <w:name w:val="rynqvb"/>
    <w:basedOn w:val="DefaultParagraphFont"/>
    <w:rsid w:val="00C775C0"/>
  </w:style>
  <w:style w:type="character" w:customStyle="1" w:styleId="hwtze">
    <w:name w:val="hwtze"/>
    <w:basedOn w:val="DefaultParagraphFont"/>
    <w:rsid w:val="00973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11" Type="http://schemas.openxmlformats.org/officeDocument/2006/relationships/numbering" Target="numbering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aymond.lagman\Downloads\F-4753_180417_Applicant%20Delegation%20Form%20(Arabic)_V1R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XMLData TextToDisplay="%DOCUMENTGUID%">{00000000-0000-0000-0000-000000000000}</XMLData>
</file>

<file path=customXml/item2.xml><?xml version="1.0" encoding="utf-8"?>
<XMLData TextToDisplay="RightsWATCHMark">3|DAMAN-DATA CLASSIFICATION-Member Confidential|{00000000-0000-0000-0000-000000000000}</XML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E9E9857C9F343ABFBF25BCD1CF5F5" ma:contentTypeVersion="12" ma:contentTypeDescription="Create a new document." ma:contentTypeScope="" ma:versionID="4f4cf47125bf3238e55858e634f7fd91">
  <xsd:schema xmlns:xsd="http://www.w3.org/2001/XMLSchema" xmlns:xs="http://www.w3.org/2001/XMLSchema" xmlns:p="http://schemas.microsoft.com/office/2006/metadata/properties" xmlns:ns1="http://schemas.microsoft.com/sharepoint/v3" xmlns:ns2="040f46d3-c5c1-44d3-9eea-e6464df7588b" xmlns:ns3="http://schemas.microsoft.com/sharepoint/v4" xmlns:ns4="9818fc1f-bbef-4524-aa1f-5686a4a3b79d" targetNamespace="http://schemas.microsoft.com/office/2006/metadata/properties" ma:root="true" ma:fieldsID="8ec93cede433e97b8d39c7dfd789416f" ns1:_="" ns2:_="" ns3:_="" ns4:_="">
    <xsd:import namespace="http://schemas.microsoft.com/sharepoint/v3"/>
    <xsd:import namespace="040f46d3-c5c1-44d3-9eea-e6464df7588b"/>
    <xsd:import namespace="http://schemas.microsoft.com/sharepoint/v4"/>
    <xsd:import namespace="9818fc1f-bbef-4524-aa1f-5686a4a3b7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IconOverlay" minOccurs="0"/>
                <xsd:element ref="ns4:Taxonomy"/>
                <xsd:element ref="ns4:CXO"/>
                <xsd:element ref="ns4:Depart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46d3-c5c1-44d3-9eea-e6464df7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8fc1f-bbef-4524-aa1f-5686a4a3b79d" elementFormDefault="qualified">
    <xsd:import namespace="http://schemas.microsoft.com/office/2006/documentManagement/types"/>
    <xsd:import namespace="http://schemas.microsoft.com/office/infopath/2007/PartnerControls"/>
    <xsd:element name="Taxonomy" ma:index="12" ma:displayName="Taxonomy" ma:format="Dropdown" ma:internalName="Taxonomy">
      <xsd:simpleType>
        <xsd:restriction base="dms:Choice">
          <xsd:enumeration value="Policy"/>
          <xsd:enumeration value="Standard"/>
          <xsd:enumeration value="SOP"/>
          <xsd:enumeration value="Template"/>
          <xsd:enumeration value="Work Instruction"/>
          <xsd:enumeration value="Record"/>
        </xsd:restriction>
      </xsd:simpleType>
    </xsd:element>
    <xsd:element name="CXO" ma:index="13" ma:displayName="CXO" ma:format="Dropdown" ma:internalName="CXO">
      <xsd:simpleType>
        <xsd:restriction base="dms:Choice">
          <xsd:enumeration value="CEO"/>
          <xsd:enumeration value="CGRO"/>
          <xsd:enumeration value="CCO"/>
          <xsd:enumeration value="CMO"/>
          <xsd:enumeration value="CFO"/>
          <xsd:enumeration value="CSO"/>
          <xsd:enumeration value="CPOO"/>
          <xsd:enumeration value="CHISO"/>
        </xsd:restriction>
      </xsd:simpleType>
    </xsd:element>
    <xsd:element name="Department" ma:index="14" ma:displayName="Department" ma:internalName="Department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CXO xmlns="9818fc1f-bbef-4524-aa1f-5686a4a3b79d">CSO</CXO>
    <PublishingExpirationDate xmlns="http://schemas.microsoft.com/sharepoint/v3" xsi:nil="true"/>
    <PublishingStartDate xmlns="http://schemas.microsoft.com/sharepoint/v3" xsi:nil="true"/>
    <Taxonomy xmlns="9818fc1f-bbef-4524-aa1f-5686a4a3b79d">Template</Taxonomy>
    <Department xmlns="9818fc1f-bbef-4524-aa1f-5686a4a3b79d">Branch Management</Department>
  </documentManagement>
</p:properties>
</file>

<file path=customXml/item5.xml><?xml version="1.0" encoding="utf-8"?>
<XMLData TextToDisplay="%USERNAME%">raymond.lagman</XMLData>
</file>

<file path=customXml/item6.xml><?xml version="1.0" encoding="utf-8"?>
<XMLData TextToDisplay="%CLASSIFICATIONDATETIME%">11:36 18/04/2018</XMLData>
</file>

<file path=customXml/item7.xml><?xml version="1.0" encoding="utf-8"?>
<XMLData TextToDisplay="%EMAILADDRESS%">raymond.lagman@damanhealth.ae</XMLData>
</file>

<file path=customXml/item8.xml><?xml version="1.0" encoding="utf-8"?>
<XMLData TextToDisplay="%HOSTNAME%">LPT-002003.damanhealth.ae</XMLData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02C7E-4654-4DD9-B4C3-7F534CA73388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9D4A2F56-11FF-4CD1-A4FF-C1CE59F0F8AD}">
  <ds:schemaRefs/>
</ds:datastoreItem>
</file>

<file path=customXml/itemProps2.xml><?xml version="1.0" encoding="utf-8"?>
<ds:datastoreItem xmlns:ds="http://schemas.openxmlformats.org/officeDocument/2006/customXml" ds:itemID="{84CDEFDE-08FC-49A8-A0BF-6B8C4F830F55}">
  <ds:schemaRefs/>
</ds:datastoreItem>
</file>

<file path=customXml/itemProps3.xml><?xml version="1.0" encoding="utf-8"?>
<ds:datastoreItem xmlns:ds="http://schemas.openxmlformats.org/officeDocument/2006/customXml" ds:itemID="{E907590B-B4FC-4FC4-A29D-A806937ADB4B}"/>
</file>

<file path=customXml/itemProps4.xml><?xml version="1.0" encoding="utf-8"?>
<ds:datastoreItem xmlns:ds="http://schemas.openxmlformats.org/officeDocument/2006/customXml" ds:itemID="{9A3C5A97-3902-46EC-A09D-8CE6E9A58872}">
  <ds:schemaRefs>
    <ds:schemaRef ds:uri="http://schemas.microsoft.com/office/2006/metadata/properties"/>
    <ds:schemaRef ds:uri="29c28653-43fb-4468-850f-4552b5b07f47"/>
    <ds:schemaRef ds:uri="4ca07e67-7651-4bc2-a1c5-00f83c18e7a4"/>
    <ds:schemaRef ds:uri="6d8cee30-306f-44c8-954c-27469c564a6a"/>
  </ds:schemaRefs>
</ds:datastoreItem>
</file>

<file path=customXml/itemProps5.xml><?xml version="1.0" encoding="utf-8"?>
<ds:datastoreItem xmlns:ds="http://schemas.openxmlformats.org/officeDocument/2006/customXml" ds:itemID="{7713C5D9-E9AE-462E-839C-8295344BC7D6}">
  <ds:schemaRefs/>
</ds:datastoreItem>
</file>

<file path=customXml/itemProps6.xml><?xml version="1.0" encoding="utf-8"?>
<ds:datastoreItem xmlns:ds="http://schemas.openxmlformats.org/officeDocument/2006/customXml" ds:itemID="{995AF388-6714-4AD1-9B7C-BD427DDD6BE1}">
  <ds:schemaRefs/>
</ds:datastoreItem>
</file>

<file path=customXml/itemProps7.xml><?xml version="1.0" encoding="utf-8"?>
<ds:datastoreItem xmlns:ds="http://schemas.openxmlformats.org/officeDocument/2006/customXml" ds:itemID="{D5A6351A-1467-4771-A867-E405469B3D00}">
  <ds:schemaRefs/>
</ds:datastoreItem>
</file>

<file path=customXml/itemProps8.xml><?xml version="1.0" encoding="utf-8"?>
<ds:datastoreItem xmlns:ds="http://schemas.openxmlformats.org/officeDocument/2006/customXml" ds:itemID="{58482347-D13E-4B03-8A04-81745A8B9C8D}">
  <ds:schemaRefs/>
</ds:datastoreItem>
</file>

<file path=customXml/itemProps9.xml><?xml version="1.0" encoding="utf-8"?>
<ds:datastoreItem xmlns:ds="http://schemas.openxmlformats.org/officeDocument/2006/customXml" ds:itemID="{70771098-0127-4971-AA64-CE7F2E68C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F-4753_180417_Applicant Delegation Form (Arabic)_V1R0</Template>
  <TotalTime>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XTEMP-12944_240613_Applicant Authorization Letter_V1R0</dc:title>
  <dc:subject/>
  <dc:creator>Raymond Lagman</dc:creator>
  <cp:keywords/>
  <dc:description/>
  <cp:lastModifiedBy>Reshma Anoop</cp:lastModifiedBy>
  <cp:revision>5</cp:revision>
  <cp:lastPrinted>2024-02-29T08:18:00Z</cp:lastPrinted>
  <dcterms:created xsi:type="dcterms:W3CDTF">2024-06-12T10:12:00Z</dcterms:created>
  <dcterms:modified xsi:type="dcterms:W3CDTF">2025-09-17T11:29:00Z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MEMBER CONFIDENTIAL</vt:lpwstr>
  </property>
  <property fmtid="{D5CDD505-2E9C-101B-9397-08002B2CF9AE}" pid="3" name="ContentTypeId">
    <vt:lpwstr>0x01010031DE9E9857C9F343ABFBF25BCD1CF5F5</vt:lpwstr>
  </property>
  <property fmtid="{D5CDD505-2E9C-101B-9397-08002B2CF9AE}" pid="4" name="_dlc_DocIdItemGuid">
    <vt:lpwstr>37ac0942-e65a-44a4-9b23-35afea9f8a90</vt:lpwstr>
  </property>
  <property fmtid="{D5CDD505-2E9C-101B-9397-08002B2CF9AE}" pid="5" name="RightsWATCHMark">
    <vt:lpwstr>3|DAMAN-DATA CLASSIFICATION-Member Confidential|{00000000-0000-0000-0000-000000000000}</vt:lpwstr>
  </property>
  <property fmtid="{D5CDD505-2E9C-101B-9397-08002B2CF9AE}" pid="6" name="MSIP_Label_e7b2f6c4-3de3-482e-b486-c3267d710c48_Enabled">
    <vt:lpwstr>true</vt:lpwstr>
  </property>
  <property fmtid="{D5CDD505-2E9C-101B-9397-08002B2CF9AE}" pid="7" name="MSIP_Label_e7b2f6c4-3de3-482e-b486-c3267d710c48_SetDate">
    <vt:lpwstr>2023-09-06T04:32:58Z</vt:lpwstr>
  </property>
  <property fmtid="{D5CDD505-2E9C-101B-9397-08002B2CF9AE}" pid="8" name="MSIP_Label_e7b2f6c4-3de3-482e-b486-c3267d710c48_Method">
    <vt:lpwstr>Privileged</vt:lpwstr>
  </property>
  <property fmtid="{D5CDD505-2E9C-101B-9397-08002B2CF9AE}" pid="9" name="MSIP_Label_e7b2f6c4-3de3-482e-b486-c3267d710c48_Name">
    <vt:lpwstr>Internal</vt:lpwstr>
  </property>
  <property fmtid="{D5CDD505-2E9C-101B-9397-08002B2CF9AE}" pid="10" name="MSIP_Label_e7b2f6c4-3de3-482e-b486-c3267d710c48_SiteId">
    <vt:lpwstr>2d529629-0823-4a41-9881-2099f3f2ce97</vt:lpwstr>
  </property>
  <property fmtid="{D5CDD505-2E9C-101B-9397-08002B2CF9AE}" pid="11" name="MSIP_Label_e7b2f6c4-3de3-482e-b486-c3267d710c48_ActionId">
    <vt:lpwstr>bc34b537-40e7-476c-aa6c-246221183bfd</vt:lpwstr>
  </property>
  <property fmtid="{D5CDD505-2E9C-101B-9397-08002B2CF9AE}" pid="12" name="MSIP_Label_e7b2f6c4-3de3-482e-b486-c3267d710c48_ContentBits">
    <vt:lpwstr>0</vt:lpwstr>
  </property>
  <property fmtid="{D5CDD505-2E9C-101B-9397-08002B2CF9AE}" pid="13" name="WorkflowChangePath">
    <vt:lpwstr>e29ba434-2502-4f29-853e-3fdc0127a64a,4;e29ba434-2502-4f29-853e-3fdc0127a64a,9;</vt:lpwstr>
  </property>
</Properties>
</file>